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6175" w14:textId="77777777" w:rsidR="004F4955" w:rsidRDefault="004F4955" w:rsidP="001F2584">
      <w:pPr>
        <w:ind w:firstLine="0"/>
        <w:rPr>
          <w:sz w:val="24"/>
          <w:szCs w:val="24"/>
        </w:rPr>
      </w:pPr>
    </w:p>
    <w:p w14:paraId="7A4EEC36" w14:textId="5B03B3D7" w:rsidR="000B721D" w:rsidRPr="000B721D" w:rsidRDefault="000B721D" w:rsidP="000B721D">
      <w:pPr>
        <w:ind w:firstLine="0"/>
        <w:jc w:val="center"/>
        <w:rPr>
          <w:b/>
          <w:bCs/>
          <w:sz w:val="44"/>
          <w:szCs w:val="44"/>
        </w:rPr>
      </w:pPr>
      <w:r w:rsidRPr="000B721D">
        <w:rPr>
          <w:b/>
          <w:bCs/>
          <w:sz w:val="44"/>
          <w:szCs w:val="44"/>
        </w:rPr>
        <w:t>Town Council Special Meeting</w:t>
      </w:r>
    </w:p>
    <w:p w14:paraId="699208AB" w14:textId="2AAEDE3A" w:rsidR="000B721D" w:rsidRPr="000B721D" w:rsidRDefault="000B721D" w:rsidP="000B721D">
      <w:pPr>
        <w:ind w:firstLine="0"/>
        <w:jc w:val="center"/>
        <w:rPr>
          <w:b/>
          <w:bCs/>
          <w:sz w:val="44"/>
          <w:szCs w:val="44"/>
        </w:rPr>
      </w:pPr>
      <w:r w:rsidRPr="000B721D">
        <w:rPr>
          <w:b/>
          <w:bCs/>
          <w:sz w:val="44"/>
          <w:szCs w:val="44"/>
        </w:rPr>
        <w:t>December 10, 2025</w:t>
      </w:r>
    </w:p>
    <w:p w14:paraId="607DF12C" w14:textId="3B1C938B" w:rsidR="000B721D" w:rsidRPr="000B721D" w:rsidRDefault="000B721D" w:rsidP="000B721D">
      <w:pPr>
        <w:ind w:firstLine="0"/>
        <w:jc w:val="center"/>
        <w:rPr>
          <w:b/>
          <w:bCs/>
          <w:sz w:val="44"/>
          <w:szCs w:val="44"/>
        </w:rPr>
      </w:pPr>
      <w:r w:rsidRPr="000B721D">
        <w:rPr>
          <w:b/>
          <w:bCs/>
          <w:sz w:val="44"/>
          <w:szCs w:val="44"/>
        </w:rPr>
        <w:t>15 North St</w:t>
      </w:r>
    </w:p>
    <w:p w14:paraId="228853CA" w14:textId="33BE3EA7" w:rsidR="000B721D" w:rsidRPr="000B721D" w:rsidRDefault="000B721D" w:rsidP="000B721D">
      <w:pPr>
        <w:ind w:firstLine="0"/>
        <w:jc w:val="center"/>
        <w:rPr>
          <w:b/>
          <w:bCs/>
          <w:sz w:val="44"/>
          <w:szCs w:val="44"/>
        </w:rPr>
      </w:pPr>
      <w:r w:rsidRPr="000B721D">
        <w:rPr>
          <w:b/>
          <w:bCs/>
          <w:sz w:val="44"/>
          <w:szCs w:val="44"/>
        </w:rPr>
        <w:t>Onancock, VA 23417</w:t>
      </w:r>
    </w:p>
    <w:p w14:paraId="6B41F22D" w14:textId="77777777" w:rsidR="000B721D" w:rsidRDefault="000B721D" w:rsidP="000B721D">
      <w:pPr>
        <w:ind w:firstLine="0"/>
        <w:jc w:val="center"/>
        <w:rPr>
          <w:b/>
          <w:bCs/>
          <w:sz w:val="44"/>
          <w:szCs w:val="44"/>
        </w:rPr>
      </w:pPr>
    </w:p>
    <w:p w14:paraId="473B03D5" w14:textId="77777777" w:rsidR="000B721D" w:rsidRDefault="000B721D" w:rsidP="000B721D">
      <w:pPr>
        <w:ind w:firstLine="0"/>
        <w:jc w:val="center"/>
        <w:rPr>
          <w:b/>
          <w:bCs/>
          <w:sz w:val="44"/>
          <w:szCs w:val="44"/>
        </w:rPr>
      </w:pPr>
    </w:p>
    <w:p w14:paraId="5B8A9D5C" w14:textId="77777777" w:rsidR="000B721D" w:rsidRPr="000B721D" w:rsidRDefault="000B721D" w:rsidP="000B721D">
      <w:pPr>
        <w:ind w:firstLine="0"/>
        <w:jc w:val="center"/>
        <w:rPr>
          <w:b/>
          <w:bCs/>
          <w:sz w:val="44"/>
          <w:szCs w:val="44"/>
        </w:rPr>
      </w:pPr>
    </w:p>
    <w:p w14:paraId="501067B7" w14:textId="77777777" w:rsidR="000B721D" w:rsidRDefault="000B721D" w:rsidP="001F2584">
      <w:pPr>
        <w:ind w:firstLine="0"/>
        <w:rPr>
          <w:sz w:val="24"/>
          <w:szCs w:val="24"/>
        </w:rPr>
      </w:pPr>
    </w:p>
    <w:p w14:paraId="46FBB216" w14:textId="2937B8C1" w:rsidR="000B721D" w:rsidRDefault="000B721D" w:rsidP="000B721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Call to order and roll call.</w:t>
      </w:r>
    </w:p>
    <w:p w14:paraId="7483E7B0" w14:textId="325F742B" w:rsidR="000B721D" w:rsidRDefault="000B721D" w:rsidP="000B721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Pledge of Allegiance.</w:t>
      </w:r>
    </w:p>
    <w:p w14:paraId="3E49E595" w14:textId="501E3837" w:rsidR="000B721D" w:rsidRDefault="000B721D" w:rsidP="000B721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Presentation by Berkley Group.</w:t>
      </w:r>
    </w:p>
    <w:p w14:paraId="5BF3606A" w14:textId="4940A104" w:rsidR="000B721D" w:rsidRPr="000B721D" w:rsidRDefault="000B721D" w:rsidP="000B721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Adjourn.  </w:t>
      </w:r>
    </w:p>
    <w:p w14:paraId="7617E4D3" w14:textId="77777777" w:rsidR="004F4955" w:rsidRDefault="004F4955" w:rsidP="001F2584">
      <w:pPr>
        <w:ind w:firstLine="0"/>
        <w:rPr>
          <w:sz w:val="24"/>
          <w:szCs w:val="24"/>
        </w:rPr>
      </w:pPr>
    </w:p>
    <w:p w14:paraId="0F692A47" w14:textId="77777777" w:rsidR="004F4955" w:rsidRDefault="004F4955" w:rsidP="001F2584">
      <w:pPr>
        <w:ind w:firstLine="0"/>
        <w:rPr>
          <w:sz w:val="24"/>
          <w:szCs w:val="24"/>
        </w:rPr>
      </w:pPr>
    </w:p>
    <w:p w14:paraId="74199848" w14:textId="22AE0A32" w:rsidR="00BA35F6" w:rsidRDefault="00BA35F6" w:rsidP="002C4628">
      <w:pPr>
        <w:jc w:val="center"/>
        <w:rPr>
          <w:sz w:val="44"/>
          <w:szCs w:val="44"/>
        </w:rPr>
      </w:pPr>
    </w:p>
    <w:p w14:paraId="6CB2BBB5" w14:textId="77777777" w:rsidR="00BA35F6" w:rsidRDefault="00BA35F6" w:rsidP="002C4628">
      <w:pPr>
        <w:jc w:val="center"/>
        <w:rPr>
          <w:sz w:val="44"/>
          <w:szCs w:val="44"/>
        </w:rPr>
      </w:pPr>
    </w:p>
    <w:p w14:paraId="3A0E34DD" w14:textId="5A8F51BA" w:rsidR="00BA35F6" w:rsidRPr="00A75382" w:rsidRDefault="00BA35F6" w:rsidP="002C4628">
      <w:pPr>
        <w:jc w:val="center"/>
        <w:rPr>
          <w:sz w:val="44"/>
          <w:szCs w:val="44"/>
        </w:rPr>
      </w:pPr>
    </w:p>
    <w:sectPr w:rsidR="00BA35F6" w:rsidRPr="00A75382" w:rsidSect="00213298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966E" w14:textId="77777777" w:rsidR="000D3399" w:rsidRDefault="000D3399" w:rsidP="004A78FF">
      <w:r>
        <w:separator/>
      </w:r>
    </w:p>
  </w:endnote>
  <w:endnote w:type="continuationSeparator" w:id="0">
    <w:p w14:paraId="163ECA62" w14:textId="77777777" w:rsidR="000D3399" w:rsidRDefault="000D3399" w:rsidP="004A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3F56" w14:textId="77777777" w:rsidR="00213298" w:rsidRPr="00213298" w:rsidRDefault="00213298" w:rsidP="00213298">
    <w:pPr>
      <w:pStyle w:val="Footer"/>
      <w:jc w:val="right"/>
      <w:rPr>
        <w:color w:val="000000" w:themeColor="text1"/>
      </w:rPr>
    </w:pPr>
    <w:r w:rsidRPr="00213298">
      <w:rPr>
        <w:color w:val="000000" w:themeColor="text1"/>
      </w:rPr>
      <w:t xml:space="preserve">Page 2 of </w:t>
    </w:r>
    <w:r w:rsidRPr="00213298">
      <w:rPr>
        <w:color w:val="000000" w:themeColor="text1"/>
      </w:rPr>
      <w:fldChar w:fldCharType="begin"/>
    </w:r>
    <w:r w:rsidRPr="00213298">
      <w:rPr>
        <w:color w:val="000000" w:themeColor="text1"/>
      </w:rPr>
      <w:instrText xml:space="preserve"> NUMPAGES  \* Arabic  \* MERGEFORMAT </w:instrText>
    </w:r>
    <w:r w:rsidRPr="00213298">
      <w:rPr>
        <w:color w:val="000000" w:themeColor="text1"/>
      </w:rPr>
      <w:fldChar w:fldCharType="separate"/>
    </w:r>
    <w:r w:rsidRPr="00213298">
      <w:rPr>
        <w:noProof/>
        <w:color w:val="000000" w:themeColor="text1"/>
      </w:rPr>
      <w:t>2</w:t>
    </w:r>
    <w:r w:rsidRPr="00213298">
      <w:rPr>
        <w:color w:val="000000" w:themeColor="text1"/>
      </w:rPr>
      <w:fldChar w:fldCharType="end"/>
    </w:r>
  </w:p>
  <w:p w14:paraId="5C0287A7" w14:textId="77777777" w:rsidR="00DA6BD2" w:rsidRPr="00213298" w:rsidRDefault="00DA6BD2" w:rsidP="00213298">
    <w:pPr>
      <w:pStyle w:val="Quote"/>
      <w:ind w:firstLine="0"/>
      <w:rPr>
        <w:rStyle w:val="Hyperlink"/>
        <w:b/>
        <w:bCs/>
        <w:i w:val="0"/>
        <w:i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81CD" w14:textId="77777777" w:rsidR="008A25FF" w:rsidRDefault="008A25FF" w:rsidP="008A25FF">
    <w:pPr>
      <w:pStyle w:val="Footer"/>
      <w:pBdr>
        <w:top w:val="single" w:sz="4" w:space="1" w:color="auto"/>
      </w:pBdr>
      <w:ind w:firstLine="0"/>
      <w:jc w:val="center"/>
    </w:pPr>
  </w:p>
  <w:p w14:paraId="62D680B1" w14:textId="77777777" w:rsidR="008A25FF" w:rsidRDefault="008A25FF" w:rsidP="008A25FF">
    <w:pPr>
      <w:pStyle w:val="Footer"/>
      <w:pBdr>
        <w:top w:val="single" w:sz="4" w:space="1" w:color="auto"/>
      </w:pBdr>
      <w:ind w:firstLine="0"/>
      <w:jc w:val="center"/>
    </w:pPr>
    <w:r w:rsidRPr="000977D1">
      <w:rPr>
        <w:i/>
        <w:iCs/>
        <w:noProof/>
      </w:rPr>
      <w:drawing>
        <wp:inline distT="0" distB="0" distL="0" distR="0" wp14:anchorId="6CAC645C" wp14:editId="2C930AE5">
          <wp:extent cx="4182533" cy="9818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2822" cy="11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92C0" w14:textId="77777777" w:rsidR="000D3399" w:rsidRDefault="000D3399" w:rsidP="004A78FF">
      <w:r>
        <w:separator/>
      </w:r>
    </w:p>
  </w:footnote>
  <w:footnote w:type="continuationSeparator" w:id="0">
    <w:p w14:paraId="0907CA06" w14:textId="77777777" w:rsidR="000D3399" w:rsidRDefault="000D3399" w:rsidP="004A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E601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  <w:r w:rsidRPr="008A25FF">
      <w:rPr>
        <w:b/>
        <w:bCs/>
        <w:i/>
        <w:iCs/>
        <w:noProof/>
      </w:rPr>
      <w:drawing>
        <wp:inline distT="0" distB="0" distL="0" distR="0" wp14:anchorId="476C9734" wp14:editId="2BF18C9E">
          <wp:extent cx="2762924" cy="46841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2732" cy="49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6BA1E8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612F30B3" w14:textId="77777777" w:rsidR="008A25FF" w:rsidRDefault="008A25FF" w:rsidP="008A25FF">
    <w:pPr>
      <w:pStyle w:val="Header"/>
      <w:pBdr>
        <w:bottom w:val="single" w:sz="4" w:space="1" w:color="auto"/>
      </w:pBdr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6A6C20AF" w14:textId="77777777" w:rsidR="008A25FF" w:rsidRDefault="008A25FF" w:rsidP="008A25FF">
    <w:pPr>
      <w:pStyle w:val="Header"/>
      <w:tabs>
        <w:tab w:val="clear" w:pos="9360"/>
        <w:tab w:val="right" w:pos="10800"/>
      </w:tabs>
      <w:jc w:val="center"/>
      <w:rPr>
        <w:b/>
        <w:bCs/>
        <w:i/>
        <w:iCs/>
      </w:rPr>
    </w:pPr>
  </w:p>
  <w:p w14:paraId="512EDBB9" w14:textId="3649B8DE" w:rsidR="00BB0A9A" w:rsidRDefault="008A25FF" w:rsidP="008A25FF">
    <w:pPr>
      <w:pStyle w:val="Header"/>
      <w:tabs>
        <w:tab w:val="clear" w:pos="9360"/>
        <w:tab w:val="right" w:pos="10800"/>
      </w:tabs>
      <w:jc w:val="center"/>
      <w:rPr>
        <w:i/>
        <w:iCs/>
      </w:rPr>
    </w:pPr>
    <w:r>
      <w:rPr>
        <w:b/>
        <w:bCs/>
        <w:i/>
        <w:iCs/>
      </w:rPr>
      <w:t>T</w:t>
    </w:r>
    <w:r w:rsidR="00BB0A9A" w:rsidRPr="008A25FF">
      <w:rPr>
        <w:b/>
        <w:bCs/>
        <w:i/>
        <w:iCs/>
      </w:rPr>
      <w:t>own Council:</w:t>
    </w:r>
    <w:r w:rsidR="00BB0A9A">
      <w:rPr>
        <w:i/>
        <w:iCs/>
      </w:rPr>
      <w:t xml:space="preserve"> </w:t>
    </w:r>
    <w:r w:rsidR="00930D1F">
      <w:rPr>
        <w:i/>
        <w:iCs/>
      </w:rPr>
      <w:t>Lisa Fiege, Omar Grubb, Cindy Holdren, Sarah Nock, Ashley Pettit</w:t>
    </w:r>
  </w:p>
  <w:p w14:paraId="0DB0359B" w14:textId="1D62FA74" w:rsidR="00BB0A9A" w:rsidRDefault="00BB0A9A" w:rsidP="008A25FF">
    <w:pPr>
      <w:pStyle w:val="Header"/>
      <w:tabs>
        <w:tab w:val="clear" w:pos="9360"/>
        <w:tab w:val="right" w:pos="10800"/>
      </w:tabs>
      <w:ind w:firstLine="0"/>
      <w:jc w:val="center"/>
      <w:rPr>
        <w:i/>
        <w:iCs/>
      </w:rPr>
    </w:pPr>
    <w:r w:rsidRPr="00074740">
      <w:rPr>
        <w:b/>
        <w:bCs/>
        <w:i/>
        <w:iCs/>
      </w:rPr>
      <w:t>Mayor:</w:t>
    </w:r>
    <w:r w:rsidRPr="004A78FF">
      <w:rPr>
        <w:i/>
        <w:iCs/>
      </w:rPr>
      <w:t xml:space="preserve"> Fletcher Fosque</w:t>
    </w:r>
  </w:p>
  <w:p w14:paraId="3C053647" w14:textId="77777777" w:rsidR="00BB0A9A" w:rsidRDefault="00BB0A9A" w:rsidP="008A25FF">
    <w:pPr>
      <w:pStyle w:val="Header"/>
      <w:pBdr>
        <w:bottom w:val="single" w:sz="4" w:space="1" w:color="auto"/>
      </w:pBdr>
      <w:tabs>
        <w:tab w:val="clear" w:pos="9360"/>
        <w:tab w:val="right" w:pos="10800"/>
      </w:tabs>
      <w:jc w:val="center"/>
      <w:rPr>
        <w:i/>
        <w:iCs/>
      </w:rPr>
    </w:pPr>
  </w:p>
  <w:p w14:paraId="2F0019C3" w14:textId="77777777" w:rsidR="00BB0A9A" w:rsidRPr="000977D1" w:rsidRDefault="00BB0A9A" w:rsidP="008A25FF">
    <w:pPr>
      <w:pStyle w:val="Header"/>
      <w:tabs>
        <w:tab w:val="clear" w:pos="9360"/>
        <w:tab w:val="right" w:pos="10800"/>
      </w:tabs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5A0"/>
    <w:multiLevelType w:val="hybridMultilevel"/>
    <w:tmpl w:val="1B32A4D6"/>
    <w:lvl w:ilvl="0" w:tplc="F3103A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7628"/>
    <w:multiLevelType w:val="hybridMultilevel"/>
    <w:tmpl w:val="190C4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30F4C"/>
    <w:multiLevelType w:val="hybridMultilevel"/>
    <w:tmpl w:val="56A22114"/>
    <w:lvl w:ilvl="0" w:tplc="E5C44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5A10"/>
    <w:multiLevelType w:val="hybridMultilevel"/>
    <w:tmpl w:val="993AE5BC"/>
    <w:lvl w:ilvl="0" w:tplc="8F0416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07D19"/>
    <w:multiLevelType w:val="hybridMultilevel"/>
    <w:tmpl w:val="203A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7150">
    <w:abstractNumId w:val="4"/>
  </w:num>
  <w:num w:numId="2" w16cid:durableId="421682721">
    <w:abstractNumId w:val="0"/>
  </w:num>
  <w:num w:numId="3" w16cid:durableId="897328994">
    <w:abstractNumId w:val="3"/>
  </w:num>
  <w:num w:numId="4" w16cid:durableId="506210626">
    <w:abstractNumId w:val="2"/>
  </w:num>
  <w:num w:numId="5" w16cid:durableId="1801920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DB"/>
    <w:rsid w:val="00005F4D"/>
    <w:rsid w:val="00006EFB"/>
    <w:rsid w:val="00023119"/>
    <w:rsid w:val="0003604E"/>
    <w:rsid w:val="00043632"/>
    <w:rsid w:val="00043EC3"/>
    <w:rsid w:val="000455BE"/>
    <w:rsid w:val="0005037D"/>
    <w:rsid w:val="00051E68"/>
    <w:rsid w:val="00063649"/>
    <w:rsid w:val="00074740"/>
    <w:rsid w:val="00075F78"/>
    <w:rsid w:val="00095D59"/>
    <w:rsid w:val="000977D1"/>
    <w:rsid w:val="000B721D"/>
    <w:rsid w:val="000C2379"/>
    <w:rsid w:val="000D0369"/>
    <w:rsid w:val="000D3399"/>
    <w:rsid w:val="000E0508"/>
    <w:rsid w:val="000E6F4E"/>
    <w:rsid w:val="000F4317"/>
    <w:rsid w:val="000F5D76"/>
    <w:rsid w:val="000F795B"/>
    <w:rsid w:val="0010099C"/>
    <w:rsid w:val="00101103"/>
    <w:rsid w:val="001118C8"/>
    <w:rsid w:val="0011339A"/>
    <w:rsid w:val="0012133F"/>
    <w:rsid w:val="001326E8"/>
    <w:rsid w:val="00145B2E"/>
    <w:rsid w:val="001557DB"/>
    <w:rsid w:val="00160931"/>
    <w:rsid w:val="001715A5"/>
    <w:rsid w:val="00184896"/>
    <w:rsid w:val="001862AA"/>
    <w:rsid w:val="001911A6"/>
    <w:rsid w:val="00191472"/>
    <w:rsid w:val="0019352E"/>
    <w:rsid w:val="001A1E0D"/>
    <w:rsid w:val="001C6E09"/>
    <w:rsid w:val="001E1EC2"/>
    <w:rsid w:val="001E23FD"/>
    <w:rsid w:val="001F2584"/>
    <w:rsid w:val="001F442C"/>
    <w:rsid w:val="001F65DD"/>
    <w:rsid w:val="00201094"/>
    <w:rsid w:val="00203E26"/>
    <w:rsid w:val="00204DFD"/>
    <w:rsid w:val="00213298"/>
    <w:rsid w:val="002227CF"/>
    <w:rsid w:val="00223D21"/>
    <w:rsid w:val="00226FF6"/>
    <w:rsid w:val="002317C3"/>
    <w:rsid w:val="00232F60"/>
    <w:rsid w:val="0023463B"/>
    <w:rsid w:val="002401E5"/>
    <w:rsid w:val="0024649D"/>
    <w:rsid w:val="002738DF"/>
    <w:rsid w:val="002814CE"/>
    <w:rsid w:val="002A1F5A"/>
    <w:rsid w:val="002A4C6F"/>
    <w:rsid w:val="002A72DF"/>
    <w:rsid w:val="002B36C5"/>
    <w:rsid w:val="002C4628"/>
    <w:rsid w:val="002C6E80"/>
    <w:rsid w:val="002E21DA"/>
    <w:rsid w:val="002E2AAF"/>
    <w:rsid w:val="002F420A"/>
    <w:rsid w:val="00307303"/>
    <w:rsid w:val="003129F7"/>
    <w:rsid w:val="003238D0"/>
    <w:rsid w:val="0032668E"/>
    <w:rsid w:val="0033453B"/>
    <w:rsid w:val="00352B28"/>
    <w:rsid w:val="0037123A"/>
    <w:rsid w:val="003755D9"/>
    <w:rsid w:val="00382E7C"/>
    <w:rsid w:val="003869E8"/>
    <w:rsid w:val="0038708E"/>
    <w:rsid w:val="003904BA"/>
    <w:rsid w:val="003B763B"/>
    <w:rsid w:val="003C0BD5"/>
    <w:rsid w:val="003C1FAD"/>
    <w:rsid w:val="003C4F0E"/>
    <w:rsid w:val="003E4B64"/>
    <w:rsid w:val="003F0B2E"/>
    <w:rsid w:val="003F4EFB"/>
    <w:rsid w:val="004244F7"/>
    <w:rsid w:val="00436AC0"/>
    <w:rsid w:val="00457D65"/>
    <w:rsid w:val="004634AA"/>
    <w:rsid w:val="00470EA9"/>
    <w:rsid w:val="00486555"/>
    <w:rsid w:val="00497BCD"/>
    <w:rsid w:val="004A78FF"/>
    <w:rsid w:val="004C09B7"/>
    <w:rsid w:val="004C1369"/>
    <w:rsid w:val="004C7F8B"/>
    <w:rsid w:val="004D014C"/>
    <w:rsid w:val="004D1650"/>
    <w:rsid w:val="004D4A55"/>
    <w:rsid w:val="004E3F4A"/>
    <w:rsid w:val="004E4CC4"/>
    <w:rsid w:val="004F4955"/>
    <w:rsid w:val="00514AE6"/>
    <w:rsid w:val="005158A4"/>
    <w:rsid w:val="00524D48"/>
    <w:rsid w:val="00527CCB"/>
    <w:rsid w:val="005341BB"/>
    <w:rsid w:val="005365C5"/>
    <w:rsid w:val="00540C82"/>
    <w:rsid w:val="005473F5"/>
    <w:rsid w:val="00556919"/>
    <w:rsid w:val="00566FF6"/>
    <w:rsid w:val="00575E13"/>
    <w:rsid w:val="005A32F7"/>
    <w:rsid w:val="005C2B27"/>
    <w:rsid w:val="005C75E2"/>
    <w:rsid w:val="005C78A8"/>
    <w:rsid w:val="005F7146"/>
    <w:rsid w:val="00601F93"/>
    <w:rsid w:val="00602670"/>
    <w:rsid w:val="006174FB"/>
    <w:rsid w:val="00625EF6"/>
    <w:rsid w:val="00635A72"/>
    <w:rsid w:val="0063766A"/>
    <w:rsid w:val="00656FB4"/>
    <w:rsid w:val="006605D3"/>
    <w:rsid w:val="00691577"/>
    <w:rsid w:val="006C082E"/>
    <w:rsid w:val="006F2F3E"/>
    <w:rsid w:val="00715AA5"/>
    <w:rsid w:val="00741165"/>
    <w:rsid w:val="007579F8"/>
    <w:rsid w:val="00760E87"/>
    <w:rsid w:val="00765133"/>
    <w:rsid w:val="00765CA5"/>
    <w:rsid w:val="00765E03"/>
    <w:rsid w:val="00766120"/>
    <w:rsid w:val="00771803"/>
    <w:rsid w:val="00775905"/>
    <w:rsid w:val="00781353"/>
    <w:rsid w:val="00790260"/>
    <w:rsid w:val="00791C47"/>
    <w:rsid w:val="007A590D"/>
    <w:rsid w:val="007C06B9"/>
    <w:rsid w:val="007F62B4"/>
    <w:rsid w:val="007F6357"/>
    <w:rsid w:val="007F703C"/>
    <w:rsid w:val="007F7DE8"/>
    <w:rsid w:val="0080267A"/>
    <w:rsid w:val="00805DEB"/>
    <w:rsid w:val="00817692"/>
    <w:rsid w:val="008268BF"/>
    <w:rsid w:val="00831A41"/>
    <w:rsid w:val="008406B1"/>
    <w:rsid w:val="00850995"/>
    <w:rsid w:val="00851CC5"/>
    <w:rsid w:val="00864B53"/>
    <w:rsid w:val="00876E3E"/>
    <w:rsid w:val="008A25FF"/>
    <w:rsid w:val="008A4FBF"/>
    <w:rsid w:val="008B1186"/>
    <w:rsid w:val="008B3753"/>
    <w:rsid w:val="008B66AA"/>
    <w:rsid w:val="008E2D8D"/>
    <w:rsid w:val="008F0013"/>
    <w:rsid w:val="008F2C48"/>
    <w:rsid w:val="00916CD7"/>
    <w:rsid w:val="00920AB3"/>
    <w:rsid w:val="009229A0"/>
    <w:rsid w:val="00930D1F"/>
    <w:rsid w:val="00933BBD"/>
    <w:rsid w:val="00942DF1"/>
    <w:rsid w:val="009507C5"/>
    <w:rsid w:val="009600FF"/>
    <w:rsid w:val="00974131"/>
    <w:rsid w:val="00982E3C"/>
    <w:rsid w:val="00983467"/>
    <w:rsid w:val="009C1AC7"/>
    <w:rsid w:val="009D0820"/>
    <w:rsid w:val="009D326C"/>
    <w:rsid w:val="00A14C50"/>
    <w:rsid w:val="00A157E0"/>
    <w:rsid w:val="00A25AD1"/>
    <w:rsid w:val="00A3150C"/>
    <w:rsid w:val="00A33A69"/>
    <w:rsid w:val="00A45E5C"/>
    <w:rsid w:val="00A46EAE"/>
    <w:rsid w:val="00A53148"/>
    <w:rsid w:val="00A6218D"/>
    <w:rsid w:val="00A7203D"/>
    <w:rsid w:val="00A75382"/>
    <w:rsid w:val="00A77DC3"/>
    <w:rsid w:val="00A80315"/>
    <w:rsid w:val="00A8409C"/>
    <w:rsid w:val="00A85D31"/>
    <w:rsid w:val="00AA2636"/>
    <w:rsid w:val="00AA7408"/>
    <w:rsid w:val="00AE39F9"/>
    <w:rsid w:val="00AE44D9"/>
    <w:rsid w:val="00AF27ED"/>
    <w:rsid w:val="00B01B91"/>
    <w:rsid w:val="00B4056E"/>
    <w:rsid w:val="00B4231A"/>
    <w:rsid w:val="00B43E57"/>
    <w:rsid w:val="00B841A2"/>
    <w:rsid w:val="00B90D18"/>
    <w:rsid w:val="00B924EB"/>
    <w:rsid w:val="00B938E3"/>
    <w:rsid w:val="00B9612A"/>
    <w:rsid w:val="00BA35F6"/>
    <w:rsid w:val="00BA6A71"/>
    <w:rsid w:val="00BB0A9A"/>
    <w:rsid w:val="00BB62D1"/>
    <w:rsid w:val="00BD5183"/>
    <w:rsid w:val="00BE1681"/>
    <w:rsid w:val="00BE78FA"/>
    <w:rsid w:val="00BF0AAB"/>
    <w:rsid w:val="00BF6D4E"/>
    <w:rsid w:val="00C05FC3"/>
    <w:rsid w:val="00C30553"/>
    <w:rsid w:val="00C50B89"/>
    <w:rsid w:val="00C559FC"/>
    <w:rsid w:val="00C601D5"/>
    <w:rsid w:val="00C74CF4"/>
    <w:rsid w:val="00C80ECD"/>
    <w:rsid w:val="00C811A3"/>
    <w:rsid w:val="00C92303"/>
    <w:rsid w:val="00C96775"/>
    <w:rsid w:val="00CA3B4A"/>
    <w:rsid w:val="00CB736E"/>
    <w:rsid w:val="00CC48CD"/>
    <w:rsid w:val="00CF21C8"/>
    <w:rsid w:val="00CF7CB0"/>
    <w:rsid w:val="00D225A9"/>
    <w:rsid w:val="00D27D33"/>
    <w:rsid w:val="00D302D5"/>
    <w:rsid w:val="00D37E52"/>
    <w:rsid w:val="00D7578A"/>
    <w:rsid w:val="00D80E81"/>
    <w:rsid w:val="00DA6BD2"/>
    <w:rsid w:val="00DE15D1"/>
    <w:rsid w:val="00DE542A"/>
    <w:rsid w:val="00DF1DB3"/>
    <w:rsid w:val="00DF4A5A"/>
    <w:rsid w:val="00DF4F03"/>
    <w:rsid w:val="00E03653"/>
    <w:rsid w:val="00E239DF"/>
    <w:rsid w:val="00E23C11"/>
    <w:rsid w:val="00E273D4"/>
    <w:rsid w:val="00E33F9D"/>
    <w:rsid w:val="00E46BF8"/>
    <w:rsid w:val="00E66120"/>
    <w:rsid w:val="00EC323D"/>
    <w:rsid w:val="00EC7220"/>
    <w:rsid w:val="00EC7921"/>
    <w:rsid w:val="00ED26F2"/>
    <w:rsid w:val="00EE5638"/>
    <w:rsid w:val="00EE69FE"/>
    <w:rsid w:val="00EF33A3"/>
    <w:rsid w:val="00EF5AC1"/>
    <w:rsid w:val="00F078BF"/>
    <w:rsid w:val="00F116B9"/>
    <w:rsid w:val="00F226A6"/>
    <w:rsid w:val="00F23091"/>
    <w:rsid w:val="00F31DEA"/>
    <w:rsid w:val="00F36DD4"/>
    <w:rsid w:val="00F45640"/>
    <w:rsid w:val="00F83990"/>
    <w:rsid w:val="00F85696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566B3"/>
  <w15:chartTrackingRefBased/>
  <w15:docId w15:val="{B0C0E31C-46F2-4291-9AF7-0E0C89DE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4A"/>
  </w:style>
  <w:style w:type="paragraph" w:styleId="Heading1">
    <w:name w:val="heading 1"/>
    <w:basedOn w:val="Normal"/>
    <w:next w:val="Normal"/>
    <w:link w:val="Heading1Char"/>
    <w:uiPriority w:val="9"/>
    <w:qFormat/>
    <w:rsid w:val="004E3F4A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4A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4A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4A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4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4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4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4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4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8FF"/>
  </w:style>
  <w:style w:type="paragraph" w:styleId="Footer">
    <w:name w:val="footer"/>
    <w:basedOn w:val="Normal"/>
    <w:link w:val="FooterChar"/>
    <w:uiPriority w:val="99"/>
    <w:unhideWhenUsed/>
    <w:rsid w:val="004A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FF"/>
  </w:style>
  <w:style w:type="paragraph" w:styleId="ListParagraph">
    <w:name w:val="List Paragraph"/>
    <w:basedOn w:val="Normal"/>
    <w:uiPriority w:val="34"/>
    <w:qFormat/>
    <w:rsid w:val="004E3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4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4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3F4A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4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4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4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4A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4A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4A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4A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4A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3F4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3F4A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3F4A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4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3F4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3F4A"/>
    <w:rPr>
      <w:b/>
      <w:bCs/>
      <w:spacing w:val="0"/>
    </w:rPr>
  </w:style>
  <w:style w:type="character" w:styleId="Emphasis">
    <w:name w:val="Emphasis"/>
    <w:uiPriority w:val="20"/>
    <w:qFormat/>
    <w:rsid w:val="004E3F4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3F4A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3F4A"/>
  </w:style>
  <w:style w:type="paragraph" w:styleId="Quote">
    <w:name w:val="Quote"/>
    <w:basedOn w:val="Normal"/>
    <w:next w:val="Normal"/>
    <w:link w:val="QuoteChar"/>
    <w:uiPriority w:val="29"/>
    <w:qFormat/>
    <w:rsid w:val="004E3F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3F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4A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4E3F4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3F4A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4E3F4A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4E3F4A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4E3F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F4A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8F2C4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43E57"/>
  </w:style>
  <w:style w:type="table" w:styleId="TableGrid">
    <w:name w:val="Table Grid"/>
    <w:basedOn w:val="TableNormal"/>
    <w:uiPriority w:val="39"/>
    <w:rsid w:val="0060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5D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WFiege\Town%20of%20Onancock\All%20Company%20-%20Documents\Network%20Documents\Lisa\Letterhead%20NEW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c7440-89d2-4210-8ab8-9f7bc00a98b3">
      <Terms xmlns="http://schemas.microsoft.com/office/infopath/2007/PartnerControls"/>
    </lcf76f155ced4ddcb4097134ff3c332f>
    <TaxCatchAll xmlns="24ba53ae-2497-47d9-b07c-e9f9952026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69C3D02F906499ACA2F68146DA778" ma:contentTypeVersion="18" ma:contentTypeDescription="Create a new document." ma:contentTypeScope="" ma:versionID="1948b16b258a9eb1e9d178a24e1109a8">
  <xsd:schema xmlns:xsd="http://www.w3.org/2001/XMLSchema" xmlns:xs="http://www.w3.org/2001/XMLSchema" xmlns:p="http://schemas.microsoft.com/office/2006/metadata/properties" xmlns:ns2="24ba53ae-2497-47d9-b07c-e9f995202630" xmlns:ns3="748c7440-89d2-4210-8ab8-9f7bc00a98b3" targetNamespace="http://schemas.microsoft.com/office/2006/metadata/properties" ma:root="true" ma:fieldsID="6ecaefd8c78a59622daaef05f6dff30a" ns2:_="" ns3:_="">
    <xsd:import namespace="24ba53ae-2497-47d9-b07c-e9f995202630"/>
    <xsd:import namespace="748c7440-89d2-4210-8ab8-9f7bc00a98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3ae-2497-47d9-b07c-e9f9952026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477557-8fb3-48c9-8a05-a0022c1001c5}" ma:internalName="TaxCatchAll" ma:showField="CatchAllData" ma:web="24ba53ae-2497-47d9-b07c-e9f995202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7440-89d2-4210-8ab8-9f7bc00a9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6993d-86e0-4b37-8ce9-be41e04d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BF439-B9C9-4966-A576-A04B56B9C603}">
  <ds:schemaRefs>
    <ds:schemaRef ds:uri="http://schemas.microsoft.com/office/2006/metadata/properties"/>
    <ds:schemaRef ds:uri="http://schemas.microsoft.com/office/infopath/2007/PartnerControls"/>
    <ds:schemaRef ds:uri="748c7440-89d2-4210-8ab8-9f7bc00a98b3"/>
    <ds:schemaRef ds:uri="24ba53ae-2497-47d9-b07c-e9f995202630"/>
  </ds:schemaRefs>
</ds:datastoreItem>
</file>

<file path=customXml/itemProps2.xml><?xml version="1.0" encoding="utf-8"?>
<ds:datastoreItem xmlns:ds="http://schemas.openxmlformats.org/officeDocument/2006/customXml" ds:itemID="{88B78917-9581-4450-837A-94EBBF943CC5}"/>
</file>

<file path=customXml/itemProps3.xml><?xml version="1.0" encoding="utf-8"?>
<ds:datastoreItem xmlns:ds="http://schemas.openxmlformats.org/officeDocument/2006/customXml" ds:itemID="{0C3372C9-F3A5-044D-8B0C-BFAE4EA75C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85CE68-1664-4486-BC37-A4ECE7781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NEW Logo.dotx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W. Fiege</dc:creator>
  <cp:keywords/>
  <dc:description/>
  <cp:lastModifiedBy>Debbie Caton</cp:lastModifiedBy>
  <cp:revision>2</cp:revision>
  <cp:lastPrinted>2025-12-10T18:42:00Z</cp:lastPrinted>
  <dcterms:created xsi:type="dcterms:W3CDTF">2025-12-10T18:44:00Z</dcterms:created>
  <dcterms:modified xsi:type="dcterms:W3CDTF">2025-12-10T18:44:00Z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0x010100E1D69C3D02F906499ACA2F68146DA778</vt:lpwstr>
  </property>
  <property fmtid="{D5CDD505-2E9C-101B-9397-08002B2CF9AE}" pid="3" name="MediaServiceImageTags">
    <vt:lpwstr/>
  </property>
</Properties>
</file>