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3265" w14:textId="77777777" w:rsidR="00D75680" w:rsidRDefault="00D75680" w:rsidP="00D75680">
      <w:pPr>
        <w:spacing w:after="0" w:line="240" w:lineRule="auto"/>
        <w:jc w:val="center"/>
        <w:rPr>
          <w:sz w:val="28"/>
          <w:szCs w:val="28"/>
          <w:u w:val="single"/>
        </w:rPr>
      </w:pPr>
      <w:r w:rsidRPr="00864752">
        <w:rPr>
          <w:sz w:val="28"/>
          <w:szCs w:val="28"/>
          <w:u w:val="single"/>
        </w:rPr>
        <w:t>Town Council Meeting</w:t>
      </w:r>
    </w:p>
    <w:p w14:paraId="1B4E2BDA" w14:textId="1C0B3F09" w:rsidR="00D75680" w:rsidRDefault="002E4672" w:rsidP="00D7568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Monday, March 23, 2026</w:t>
      </w:r>
    </w:p>
    <w:p w14:paraId="5B20A480" w14:textId="5EA33A86" w:rsidR="002E4672" w:rsidRDefault="002E4672" w:rsidP="00D7568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6:00 PM</w:t>
      </w:r>
    </w:p>
    <w:p w14:paraId="7C997EBD" w14:textId="77777777" w:rsidR="00CC042D" w:rsidRDefault="00CC042D" w:rsidP="00D7568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1F55E7B" w14:textId="77777777" w:rsidR="00CC042D" w:rsidRPr="00E66C8D" w:rsidRDefault="00CC042D" w:rsidP="00D7568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B219CE9" w14:textId="4D9B079D" w:rsidR="00CC042D" w:rsidRDefault="00D75680" w:rsidP="00CC042D">
      <w:pPr>
        <w:pStyle w:val="ListParagraph"/>
        <w:numPr>
          <w:ilvl w:val="0"/>
          <w:numId w:val="1"/>
        </w:numPr>
        <w:spacing w:after="160" w:line="259" w:lineRule="auto"/>
      </w:pPr>
      <w:r>
        <w:t>Call to order and roll call.</w:t>
      </w:r>
    </w:p>
    <w:p w14:paraId="33ACA32D" w14:textId="77777777" w:rsidR="00D75680" w:rsidRDefault="00D75680" w:rsidP="00D75680">
      <w:pPr>
        <w:pStyle w:val="ListParagraph"/>
        <w:numPr>
          <w:ilvl w:val="0"/>
          <w:numId w:val="1"/>
        </w:numPr>
        <w:spacing w:after="160" w:line="259" w:lineRule="auto"/>
      </w:pPr>
      <w:r>
        <w:t>Pledge of Allegiance</w:t>
      </w:r>
    </w:p>
    <w:p w14:paraId="79BCE31D" w14:textId="2E015F5C" w:rsidR="00D75680" w:rsidRDefault="00040304" w:rsidP="00D75680">
      <w:pPr>
        <w:pStyle w:val="ListParagraph"/>
        <w:numPr>
          <w:ilvl w:val="0"/>
          <w:numId w:val="1"/>
        </w:numPr>
        <w:spacing w:after="160" w:line="259" w:lineRule="auto"/>
      </w:pPr>
      <w:r>
        <w:t>Consider</w:t>
      </w:r>
      <w:r w:rsidR="00D75680">
        <w:t xml:space="preserve"> </w:t>
      </w:r>
      <w:r w:rsidR="00C623CF">
        <w:t>the meeting minutes</w:t>
      </w:r>
      <w:r w:rsidR="00352A62">
        <w:t>:</w:t>
      </w:r>
    </w:p>
    <w:p w14:paraId="2BCF0751" w14:textId="6210238D" w:rsidR="00352A62" w:rsidRDefault="002E4672" w:rsidP="00352A62">
      <w:pPr>
        <w:pStyle w:val="ListParagraph"/>
        <w:numPr>
          <w:ilvl w:val="1"/>
          <w:numId w:val="1"/>
        </w:numPr>
        <w:spacing w:after="160" w:line="259" w:lineRule="auto"/>
      </w:pPr>
      <w:r>
        <w:t>Regular Meeting, February 23, 2026</w:t>
      </w:r>
    </w:p>
    <w:p w14:paraId="5E61B79C" w14:textId="6D7E270F" w:rsidR="00D75680" w:rsidRDefault="00D75680" w:rsidP="00D75680">
      <w:pPr>
        <w:pStyle w:val="ListParagraph"/>
        <w:numPr>
          <w:ilvl w:val="0"/>
          <w:numId w:val="1"/>
        </w:numPr>
        <w:spacing w:after="160" w:line="259" w:lineRule="auto"/>
      </w:pPr>
      <w:r>
        <w:t>Public Hearing</w:t>
      </w:r>
    </w:p>
    <w:p w14:paraId="25D95110" w14:textId="78A96535" w:rsidR="00035FED" w:rsidRDefault="00352A62" w:rsidP="00D75680">
      <w:pPr>
        <w:pStyle w:val="ListParagraph"/>
        <w:numPr>
          <w:ilvl w:val="1"/>
          <w:numId w:val="1"/>
        </w:numPr>
        <w:spacing w:after="160" w:line="259" w:lineRule="auto"/>
      </w:pPr>
      <w:r>
        <w:t xml:space="preserve">None scheduled </w:t>
      </w:r>
    </w:p>
    <w:p w14:paraId="232E8C6E" w14:textId="77777777" w:rsidR="00D75680" w:rsidRDefault="00D75680" w:rsidP="00D75680">
      <w:pPr>
        <w:pStyle w:val="ListParagraph"/>
        <w:numPr>
          <w:ilvl w:val="0"/>
          <w:numId w:val="1"/>
        </w:numPr>
      </w:pPr>
      <w:r>
        <w:t>Public Presentation:</w:t>
      </w:r>
    </w:p>
    <w:p w14:paraId="4BCE2E0E" w14:textId="0B220447" w:rsidR="00D75680" w:rsidRDefault="002E4672" w:rsidP="00D75680">
      <w:pPr>
        <w:pStyle w:val="ListParagraph"/>
        <w:numPr>
          <w:ilvl w:val="1"/>
          <w:numId w:val="1"/>
        </w:numPr>
      </w:pPr>
      <w:r>
        <w:t xml:space="preserve">None scheduled </w:t>
      </w:r>
    </w:p>
    <w:p w14:paraId="3FC99D9C" w14:textId="4273080D" w:rsidR="00D75680" w:rsidRDefault="00D75680" w:rsidP="00D75680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Council </w:t>
      </w:r>
      <w:r w:rsidR="00864DD1">
        <w:t>Discussion</w:t>
      </w:r>
    </w:p>
    <w:p w14:paraId="7E888B8D" w14:textId="56B8292C" w:rsidR="00094479" w:rsidRDefault="00094479" w:rsidP="00094479">
      <w:pPr>
        <w:pStyle w:val="ListParagraph"/>
        <w:numPr>
          <w:ilvl w:val="1"/>
          <w:numId w:val="1"/>
        </w:numPr>
        <w:spacing w:after="160" w:line="259" w:lineRule="auto"/>
      </w:pPr>
      <w:r>
        <w:t>None scheduled</w:t>
      </w:r>
    </w:p>
    <w:p w14:paraId="066A619D" w14:textId="0C5B16BD" w:rsidR="00D75680" w:rsidRDefault="00D75680" w:rsidP="00094479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Council </w:t>
      </w:r>
      <w:r w:rsidR="008D0477">
        <w:t>Action</w:t>
      </w:r>
    </w:p>
    <w:p w14:paraId="507E3343" w14:textId="70226246" w:rsidR="00110330" w:rsidRDefault="00094479" w:rsidP="00110330">
      <w:pPr>
        <w:pStyle w:val="ListParagraph"/>
        <w:numPr>
          <w:ilvl w:val="1"/>
          <w:numId w:val="1"/>
        </w:numPr>
        <w:spacing w:after="160" w:line="259" w:lineRule="auto"/>
      </w:pPr>
      <w:r>
        <w:t xml:space="preserve">Purchase of equipment at NE Park.  </w:t>
      </w:r>
    </w:p>
    <w:p w14:paraId="4CE2CD6A" w14:textId="297E33E6" w:rsidR="00D75680" w:rsidRDefault="00D75680" w:rsidP="003E148E">
      <w:pPr>
        <w:pStyle w:val="ListParagraph"/>
        <w:numPr>
          <w:ilvl w:val="0"/>
          <w:numId w:val="1"/>
        </w:numPr>
      </w:pPr>
      <w:r>
        <w:t>Committee Reports</w:t>
      </w:r>
    </w:p>
    <w:p w14:paraId="14C54412" w14:textId="4CC47050" w:rsidR="00414D02" w:rsidRDefault="004321D2" w:rsidP="00D75680">
      <w:pPr>
        <w:pStyle w:val="ListParagraph"/>
        <w:numPr>
          <w:ilvl w:val="1"/>
          <w:numId w:val="1"/>
        </w:numPr>
        <w:spacing w:after="160" w:line="259" w:lineRule="auto"/>
      </w:pPr>
      <w:r>
        <w:t>Planning Commission (C</w:t>
      </w:r>
      <w:r w:rsidR="006370C3">
        <w:t>indy Holdren)</w:t>
      </w:r>
    </w:p>
    <w:p w14:paraId="33EF29F5" w14:textId="79A39CDA" w:rsidR="00D75680" w:rsidRDefault="00D75680" w:rsidP="00D75680">
      <w:pPr>
        <w:pStyle w:val="ListParagraph"/>
        <w:numPr>
          <w:ilvl w:val="1"/>
          <w:numId w:val="1"/>
        </w:numPr>
        <w:spacing w:after="160" w:line="259" w:lineRule="auto"/>
      </w:pPr>
      <w:r>
        <w:t>Economic Development Authority (</w:t>
      </w:r>
      <w:r w:rsidR="00B06368">
        <w:t>Lisa Fiege</w:t>
      </w:r>
      <w:r>
        <w:t>)</w:t>
      </w:r>
    </w:p>
    <w:p w14:paraId="79297CA9" w14:textId="77777777" w:rsidR="00D75680" w:rsidRDefault="00D75680" w:rsidP="00D75680">
      <w:pPr>
        <w:pStyle w:val="ListParagraph"/>
        <w:numPr>
          <w:ilvl w:val="0"/>
          <w:numId w:val="1"/>
        </w:numPr>
        <w:spacing w:after="160" w:line="259" w:lineRule="auto"/>
      </w:pPr>
      <w:r>
        <w:t>Community Reports</w:t>
      </w:r>
    </w:p>
    <w:p w14:paraId="47A0455F" w14:textId="30F4DD4D" w:rsidR="00D75680" w:rsidRDefault="00D75680" w:rsidP="00D75680">
      <w:pPr>
        <w:pStyle w:val="ListParagraph"/>
        <w:numPr>
          <w:ilvl w:val="1"/>
          <w:numId w:val="1"/>
        </w:numPr>
        <w:spacing w:after="160" w:line="259" w:lineRule="auto"/>
      </w:pPr>
      <w:r>
        <w:t>Onancock Main Street (</w:t>
      </w:r>
      <w:r w:rsidR="00A76A50">
        <w:t>Lisa Fiege</w:t>
      </w:r>
      <w:r>
        <w:t>)</w:t>
      </w:r>
    </w:p>
    <w:p w14:paraId="6A922F97" w14:textId="77777777" w:rsidR="00D75680" w:rsidRDefault="00D75680" w:rsidP="00D75680">
      <w:pPr>
        <w:pStyle w:val="ListParagraph"/>
        <w:numPr>
          <w:ilvl w:val="1"/>
          <w:numId w:val="1"/>
        </w:numPr>
        <w:spacing w:after="160" w:line="259" w:lineRule="auto"/>
      </w:pPr>
      <w:r>
        <w:t>Historic Onancock School (Sarah Nock)</w:t>
      </w:r>
    </w:p>
    <w:p w14:paraId="10D0A647" w14:textId="2F1BC24C" w:rsidR="002E4672" w:rsidRDefault="002E4672" w:rsidP="00D75680">
      <w:pPr>
        <w:pStyle w:val="ListParagraph"/>
        <w:numPr>
          <w:ilvl w:val="1"/>
          <w:numId w:val="1"/>
        </w:numPr>
        <w:spacing w:after="160" w:line="259" w:lineRule="auto"/>
      </w:pPr>
      <w:r>
        <w:t>OBCA (Dana Simson)</w:t>
      </w:r>
    </w:p>
    <w:p w14:paraId="1C6CD64F" w14:textId="1DB81EFB" w:rsidR="00222F9E" w:rsidRPr="00697358" w:rsidRDefault="00222F9E" w:rsidP="00D75680">
      <w:pPr>
        <w:pStyle w:val="ListParagraph"/>
        <w:numPr>
          <w:ilvl w:val="1"/>
          <w:numId w:val="1"/>
        </w:numPr>
        <w:spacing w:after="160" w:line="259" w:lineRule="auto"/>
        <w:rPr>
          <w:lang w:val="fr-FR"/>
        </w:rPr>
      </w:pPr>
      <w:proofErr w:type="spellStart"/>
      <w:r w:rsidRPr="00697358">
        <w:rPr>
          <w:lang w:val="fr-FR"/>
        </w:rPr>
        <w:t>Sail</w:t>
      </w:r>
      <w:proofErr w:type="spellEnd"/>
      <w:r w:rsidRPr="00697358">
        <w:rPr>
          <w:lang w:val="fr-FR"/>
        </w:rPr>
        <w:t xml:space="preserve"> 250</w:t>
      </w:r>
      <w:r w:rsidR="005D1197" w:rsidRPr="00697358">
        <w:rPr>
          <w:lang w:val="fr-FR"/>
        </w:rPr>
        <w:t xml:space="preserve"> (</w:t>
      </w:r>
      <w:r w:rsidR="00697358" w:rsidRPr="00697358">
        <w:rPr>
          <w:lang w:val="fr-FR"/>
        </w:rPr>
        <w:t>Lisa Fiege/Debbie C</w:t>
      </w:r>
      <w:r w:rsidR="00697358">
        <w:rPr>
          <w:lang w:val="fr-FR"/>
        </w:rPr>
        <w:t>aton)</w:t>
      </w:r>
    </w:p>
    <w:p w14:paraId="0538AB25" w14:textId="77777777" w:rsidR="00D75680" w:rsidRDefault="00D75680" w:rsidP="00D75680">
      <w:pPr>
        <w:pStyle w:val="ListParagraph"/>
        <w:numPr>
          <w:ilvl w:val="0"/>
          <w:numId w:val="1"/>
        </w:numPr>
        <w:spacing w:after="160" w:line="259" w:lineRule="auto"/>
      </w:pPr>
      <w:r>
        <w:t>Public Comment</w:t>
      </w:r>
    </w:p>
    <w:p w14:paraId="6A0A6482" w14:textId="77777777" w:rsidR="00D75680" w:rsidRDefault="00D75680" w:rsidP="00D75680">
      <w:pPr>
        <w:pStyle w:val="ListParagraph"/>
        <w:numPr>
          <w:ilvl w:val="0"/>
          <w:numId w:val="1"/>
        </w:numPr>
        <w:spacing w:after="160" w:line="259" w:lineRule="auto"/>
      </w:pPr>
      <w:r>
        <w:t>Mayor’s Report</w:t>
      </w:r>
    </w:p>
    <w:p w14:paraId="2BBEC6AA" w14:textId="06A6F162" w:rsidR="00D75680" w:rsidRDefault="00D75680" w:rsidP="00D75680">
      <w:pPr>
        <w:pStyle w:val="ListParagraph"/>
        <w:numPr>
          <w:ilvl w:val="0"/>
          <w:numId w:val="1"/>
        </w:numPr>
        <w:spacing w:after="160" w:line="259" w:lineRule="auto"/>
      </w:pPr>
      <w:r>
        <w:t>Town Manager’s Report</w:t>
      </w:r>
      <w:r w:rsidR="002E4672">
        <w:t xml:space="preserve"> </w:t>
      </w:r>
    </w:p>
    <w:p w14:paraId="50D82FC3" w14:textId="77777777" w:rsidR="00D75680" w:rsidRDefault="00D75680" w:rsidP="00D75680">
      <w:pPr>
        <w:pStyle w:val="ListParagraph"/>
        <w:numPr>
          <w:ilvl w:val="1"/>
          <w:numId w:val="1"/>
        </w:numPr>
        <w:spacing w:after="160" w:line="259" w:lineRule="auto"/>
      </w:pPr>
      <w:r>
        <w:t>Financial Report</w:t>
      </w:r>
    </w:p>
    <w:p w14:paraId="60BE9106" w14:textId="66C3F550" w:rsidR="00D75680" w:rsidRDefault="00D75680" w:rsidP="00D75680">
      <w:pPr>
        <w:pStyle w:val="ListParagraph"/>
        <w:numPr>
          <w:ilvl w:val="1"/>
          <w:numId w:val="1"/>
        </w:numPr>
        <w:spacing w:after="160" w:line="259" w:lineRule="auto"/>
      </w:pPr>
      <w:r>
        <w:t>Police report</w:t>
      </w:r>
      <w:r w:rsidR="002E4672">
        <w:t xml:space="preserve"> – not available </w:t>
      </w:r>
    </w:p>
    <w:p w14:paraId="09CE7B55" w14:textId="77777777" w:rsidR="00D75680" w:rsidRDefault="00D75680" w:rsidP="00D75680">
      <w:pPr>
        <w:pStyle w:val="ListParagraph"/>
        <w:numPr>
          <w:ilvl w:val="0"/>
          <w:numId w:val="1"/>
        </w:numPr>
        <w:spacing w:after="160" w:line="259" w:lineRule="auto"/>
      </w:pPr>
      <w:r>
        <w:t>Town Councilmember comments</w:t>
      </w:r>
    </w:p>
    <w:p w14:paraId="515E31C9" w14:textId="3244DEBF" w:rsidR="00D75680" w:rsidRDefault="00D75680" w:rsidP="00D75680">
      <w:pPr>
        <w:pStyle w:val="ListParagraph"/>
        <w:numPr>
          <w:ilvl w:val="0"/>
          <w:numId w:val="1"/>
        </w:numPr>
        <w:spacing w:after="160" w:line="259" w:lineRule="auto"/>
      </w:pPr>
      <w:r>
        <w:t>Closed session</w:t>
      </w:r>
      <w:r w:rsidR="00375C97">
        <w:t xml:space="preserve"> –</w:t>
      </w:r>
      <w:r w:rsidR="00110330">
        <w:t xml:space="preserve"> none scheduled.  </w:t>
      </w:r>
    </w:p>
    <w:p w14:paraId="348B95FE" w14:textId="64170C30" w:rsidR="00213298" w:rsidRPr="004D1650" w:rsidRDefault="00D75680" w:rsidP="00BB5BF8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Adjourn </w:t>
      </w:r>
    </w:p>
    <w:sectPr w:rsidR="00213298" w:rsidRPr="004D1650" w:rsidSect="00213298"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46B0F" w14:textId="77777777" w:rsidR="00FD170B" w:rsidRDefault="00FD170B" w:rsidP="004A78FF">
      <w:r>
        <w:separator/>
      </w:r>
    </w:p>
  </w:endnote>
  <w:endnote w:type="continuationSeparator" w:id="0">
    <w:p w14:paraId="4179133C" w14:textId="77777777" w:rsidR="00FD170B" w:rsidRDefault="00FD170B" w:rsidP="004A78FF">
      <w:r>
        <w:continuationSeparator/>
      </w:r>
    </w:p>
  </w:endnote>
  <w:endnote w:type="continuationNotice" w:id="1">
    <w:p w14:paraId="27A53565" w14:textId="77777777" w:rsidR="00FD170B" w:rsidRDefault="00FD17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2AAC" w14:textId="77777777" w:rsidR="00213298" w:rsidRPr="00213298" w:rsidRDefault="00213298" w:rsidP="00213298">
    <w:pPr>
      <w:pStyle w:val="Footer"/>
      <w:jc w:val="right"/>
      <w:rPr>
        <w:color w:val="000000" w:themeColor="text1"/>
      </w:rPr>
    </w:pPr>
    <w:r w:rsidRPr="00213298">
      <w:rPr>
        <w:color w:val="000000" w:themeColor="text1"/>
      </w:rPr>
      <w:t xml:space="preserve">Page 2 of </w:t>
    </w:r>
    <w:r w:rsidRPr="00213298">
      <w:rPr>
        <w:color w:val="000000" w:themeColor="text1"/>
      </w:rPr>
      <w:fldChar w:fldCharType="begin"/>
    </w:r>
    <w:r w:rsidRPr="00213298">
      <w:rPr>
        <w:color w:val="000000" w:themeColor="text1"/>
      </w:rPr>
      <w:instrText xml:space="preserve"> NUMPAGES  \* Arabic  \* MERGEFORMAT </w:instrText>
    </w:r>
    <w:r w:rsidRPr="00213298">
      <w:rPr>
        <w:color w:val="000000" w:themeColor="text1"/>
      </w:rPr>
      <w:fldChar w:fldCharType="separate"/>
    </w:r>
    <w:r w:rsidRPr="00213298">
      <w:rPr>
        <w:noProof/>
        <w:color w:val="000000" w:themeColor="text1"/>
      </w:rPr>
      <w:t>2</w:t>
    </w:r>
    <w:r w:rsidRPr="00213298">
      <w:rPr>
        <w:color w:val="000000" w:themeColor="text1"/>
      </w:rPr>
      <w:fldChar w:fldCharType="end"/>
    </w:r>
  </w:p>
  <w:p w14:paraId="5F60B78A" w14:textId="77777777" w:rsidR="00DA6BD2" w:rsidRPr="00213298" w:rsidRDefault="00DA6BD2" w:rsidP="00213298">
    <w:pPr>
      <w:pStyle w:val="Quote"/>
      <w:ind w:firstLine="0"/>
      <w:rPr>
        <w:rStyle w:val="Hyperlink"/>
        <w:b/>
        <w:bCs/>
        <w:i w:val="0"/>
        <w:i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A519" w14:textId="77777777" w:rsidR="008A25FF" w:rsidRDefault="008A25FF" w:rsidP="008A25FF">
    <w:pPr>
      <w:pStyle w:val="Footer"/>
      <w:pBdr>
        <w:top w:val="single" w:sz="4" w:space="1" w:color="auto"/>
      </w:pBdr>
      <w:ind w:firstLine="0"/>
      <w:jc w:val="center"/>
    </w:pPr>
  </w:p>
  <w:p w14:paraId="36C95BEA" w14:textId="77777777" w:rsidR="008A25FF" w:rsidRDefault="008A25FF" w:rsidP="008A25FF">
    <w:pPr>
      <w:pStyle w:val="Footer"/>
      <w:pBdr>
        <w:top w:val="single" w:sz="4" w:space="1" w:color="auto"/>
      </w:pBdr>
      <w:ind w:firstLine="0"/>
      <w:jc w:val="center"/>
    </w:pPr>
    <w:r w:rsidRPr="000977D1">
      <w:rPr>
        <w:i/>
        <w:iCs/>
        <w:noProof/>
      </w:rPr>
      <w:drawing>
        <wp:inline distT="0" distB="0" distL="0" distR="0" wp14:anchorId="14F96AF6" wp14:editId="3F8918EA">
          <wp:extent cx="4182533" cy="98182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42822" cy="116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282C" w14:textId="77777777" w:rsidR="00FD170B" w:rsidRDefault="00FD170B" w:rsidP="004A78FF">
      <w:r>
        <w:separator/>
      </w:r>
    </w:p>
  </w:footnote>
  <w:footnote w:type="continuationSeparator" w:id="0">
    <w:p w14:paraId="6F3443A4" w14:textId="77777777" w:rsidR="00FD170B" w:rsidRDefault="00FD170B" w:rsidP="004A78FF">
      <w:r>
        <w:continuationSeparator/>
      </w:r>
    </w:p>
  </w:footnote>
  <w:footnote w:type="continuationNotice" w:id="1">
    <w:p w14:paraId="6BCA0781" w14:textId="77777777" w:rsidR="00FD170B" w:rsidRDefault="00FD17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5779" w14:textId="77777777" w:rsidR="008A25FF" w:rsidRDefault="008A25FF" w:rsidP="008A25FF">
    <w:pPr>
      <w:pStyle w:val="Header"/>
      <w:tabs>
        <w:tab w:val="clear" w:pos="9360"/>
        <w:tab w:val="right" w:pos="10800"/>
      </w:tabs>
      <w:jc w:val="center"/>
      <w:rPr>
        <w:b/>
        <w:bCs/>
        <w:i/>
        <w:iCs/>
      </w:rPr>
    </w:pPr>
    <w:r w:rsidRPr="008A25FF">
      <w:rPr>
        <w:b/>
        <w:bCs/>
        <w:i/>
        <w:iCs/>
        <w:noProof/>
      </w:rPr>
      <w:drawing>
        <wp:inline distT="0" distB="0" distL="0" distR="0" wp14:anchorId="3210BCED" wp14:editId="472C9914">
          <wp:extent cx="2762924" cy="468418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2732" cy="49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149B70" w14:textId="77777777" w:rsidR="008A25FF" w:rsidRDefault="008A25FF" w:rsidP="008A25FF">
    <w:pPr>
      <w:pStyle w:val="Header"/>
      <w:tabs>
        <w:tab w:val="clear" w:pos="9360"/>
        <w:tab w:val="right" w:pos="10800"/>
      </w:tabs>
      <w:jc w:val="center"/>
      <w:rPr>
        <w:b/>
        <w:bCs/>
        <w:i/>
        <w:iCs/>
      </w:rPr>
    </w:pPr>
  </w:p>
  <w:p w14:paraId="6C9C19C3" w14:textId="77777777" w:rsidR="008A25FF" w:rsidRDefault="008A25FF" w:rsidP="008A25FF">
    <w:pPr>
      <w:pStyle w:val="Header"/>
      <w:pBdr>
        <w:bottom w:val="single" w:sz="4" w:space="1" w:color="auto"/>
      </w:pBdr>
      <w:tabs>
        <w:tab w:val="clear" w:pos="9360"/>
        <w:tab w:val="right" w:pos="10800"/>
      </w:tabs>
      <w:jc w:val="center"/>
      <w:rPr>
        <w:b/>
        <w:bCs/>
        <w:i/>
        <w:iCs/>
      </w:rPr>
    </w:pPr>
  </w:p>
  <w:p w14:paraId="3B953444" w14:textId="77777777" w:rsidR="008A25FF" w:rsidRDefault="008A25FF" w:rsidP="008A25FF">
    <w:pPr>
      <w:pStyle w:val="Header"/>
      <w:tabs>
        <w:tab w:val="clear" w:pos="9360"/>
        <w:tab w:val="right" w:pos="10800"/>
      </w:tabs>
      <w:jc w:val="center"/>
      <w:rPr>
        <w:b/>
        <w:bCs/>
        <w:i/>
        <w:iCs/>
      </w:rPr>
    </w:pPr>
  </w:p>
  <w:p w14:paraId="6602FA3B" w14:textId="24C9CD88" w:rsidR="00BB0A9A" w:rsidRDefault="008A25FF" w:rsidP="008A25FF">
    <w:pPr>
      <w:pStyle w:val="Header"/>
      <w:tabs>
        <w:tab w:val="clear" w:pos="9360"/>
        <w:tab w:val="right" w:pos="10800"/>
      </w:tabs>
      <w:jc w:val="center"/>
      <w:rPr>
        <w:i/>
        <w:iCs/>
      </w:rPr>
    </w:pPr>
    <w:r>
      <w:rPr>
        <w:b/>
        <w:bCs/>
        <w:i/>
        <w:iCs/>
      </w:rPr>
      <w:t>T</w:t>
    </w:r>
    <w:r w:rsidR="00BB0A9A" w:rsidRPr="008A25FF">
      <w:rPr>
        <w:b/>
        <w:bCs/>
        <w:i/>
        <w:iCs/>
      </w:rPr>
      <w:t>own Council:</w:t>
    </w:r>
    <w:r>
      <w:rPr>
        <w:i/>
        <w:iCs/>
      </w:rPr>
      <w:t xml:space="preserve"> </w:t>
    </w:r>
    <w:r w:rsidR="00B85CF7">
      <w:rPr>
        <w:i/>
        <w:iCs/>
      </w:rPr>
      <w:t>Lisa Fiege</w:t>
    </w:r>
    <w:r w:rsidR="00BB0A9A">
      <w:rPr>
        <w:i/>
        <w:iCs/>
      </w:rPr>
      <w:t xml:space="preserve">, </w:t>
    </w:r>
    <w:r w:rsidR="009161B0">
      <w:rPr>
        <w:i/>
        <w:iCs/>
      </w:rPr>
      <w:t xml:space="preserve">Omar Grubb, </w:t>
    </w:r>
    <w:r w:rsidR="008F1BA6">
      <w:rPr>
        <w:i/>
        <w:iCs/>
      </w:rPr>
      <w:t xml:space="preserve">Cynthia </w:t>
    </w:r>
    <w:r w:rsidR="0043157E">
      <w:rPr>
        <w:i/>
        <w:iCs/>
      </w:rPr>
      <w:t>Holdren, Sarah</w:t>
    </w:r>
    <w:r w:rsidR="00010595">
      <w:rPr>
        <w:i/>
        <w:iCs/>
      </w:rPr>
      <w:t xml:space="preserve"> Nock</w:t>
    </w:r>
    <w:r w:rsidR="00D20DC2">
      <w:rPr>
        <w:i/>
        <w:iCs/>
      </w:rPr>
      <w:t>,</w:t>
    </w:r>
    <w:r w:rsidR="00BB0A9A">
      <w:rPr>
        <w:i/>
        <w:iCs/>
      </w:rPr>
      <w:t xml:space="preserve"> </w:t>
    </w:r>
    <w:r w:rsidR="0055297B">
      <w:rPr>
        <w:i/>
        <w:iCs/>
      </w:rPr>
      <w:t>As</w:t>
    </w:r>
    <w:r w:rsidR="008333FD">
      <w:rPr>
        <w:i/>
        <w:iCs/>
      </w:rPr>
      <w:t>h</w:t>
    </w:r>
    <w:r w:rsidR="0055297B">
      <w:rPr>
        <w:i/>
        <w:iCs/>
      </w:rPr>
      <w:t>ley Pettit</w:t>
    </w:r>
    <w:r w:rsidR="00352A62">
      <w:rPr>
        <w:i/>
        <w:iCs/>
      </w:rPr>
      <w:t>, Ann Quigley</w:t>
    </w:r>
  </w:p>
  <w:p w14:paraId="1B4687FF" w14:textId="42DB66D5" w:rsidR="00BB0A9A" w:rsidRDefault="00BB0A9A" w:rsidP="008A25FF">
    <w:pPr>
      <w:pStyle w:val="Header"/>
      <w:tabs>
        <w:tab w:val="clear" w:pos="9360"/>
        <w:tab w:val="right" w:pos="10800"/>
      </w:tabs>
      <w:ind w:firstLine="0"/>
      <w:jc w:val="center"/>
      <w:rPr>
        <w:i/>
        <w:iCs/>
      </w:rPr>
    </w:pPr>
    <w:r w:rsidRPr="00074740">
      <w:rPr>
        <w:b/>
        <w:bCs/>
        <w:i/>
        <w:iCs/>
      </w:rPr>
      <w:t>Mayor:</w:t>
    </w:r>
    <w:r w:rsidRPr="004A78FF">
      <w:rPr>
        <w:i/>
        <w:iCs/>
      </w:rPr>
      <w:t xml:space="preserve"> Fletcher </w:t>
    </w:r>
    <w:proofErr w:type="gramStart"/>
    <w:r w:rsidRPr="004A78FF">
      <w:rPr>
        <w:i/>
        <w:iCs/>
      </w:rPr>
      <w:t>Fosque</w:t>
    </w:r>
    <w:r>
      <w:rPr>
        <w:i/>
        <w:iCs/>
      </w:rPr>
      <w:t xml:space="preserve">  |</w:t>
    </w:r>
    <w:proofErr w:type="gramEnd"/>
    <w:r>
      <w:rPr>
        <w:i/>
        <w:iCs/>
      </w:rPr>
      <w:t xml:space="preserve">  </w:t>
    </w:r>
    <w:r w:rsidRPr="00074740">
      <w:rPr>
        <w:b/>
        <w:bCs/>
        <w:i/>
        <w:iCs/>
      </w:rPr>
      <w:t>Town Manager:</w:t>
    </w:r>
    <w:r w:rsidRPr="004A78FF">
      <w:rPr>
        <w:i/>
        <w:iCs/>
      </w:rPr>
      <w:t xml:space="preserve"> </w:t>
    </w:r>
    <w:r w:rsidR="00655761">
      <w:rPr>
        <w:i/>
        <w:iCs/>
      </w:rPr>
      <w:t xml:space="preserve"> -</w:t>
    </w:r>
    <w:r w:rsidR="002E4672">
      <w:rPr>
        <w:i/>
        <w:iCs/>
      </w:rPr>
      <w:t xml:space="preserve"> Interim Bill Porter</w:t>
    </w:r>
  </w:p>
  <w:p w14:paraId="7BDBFDF3" w14:textId="77777777" w:rsidR="00BB0A9A" w:rsidRDefault="00BB0A9A" w:rsidP="008A25FF">
    <w:pPr>
      <w:pStyle w:val="Header"/>
      <w:pBdr>
        <w:bottom w:val="single" w:sz="4" w:space="1" w:color="auto"/>
      </w:pBdr>
      <w:tabs>
        <w:tab w:val="clear" w:pos="9360"/>
        <w:tab w:val="right" w:pos="10800"/>
      </w:tabs>
      <w:jc w:val="center"/>
      <w:rPr>
        <w:i/>
        <w:iCs/>
      </w:rPr>
    </w:pPr>
  </w:p>
  <w:p w14:paraId="41AA5BF2" w14:textId="77777777" w:rsidR="00BB0A9A" w:rsidRPr="000977D1" w:rsidRDefault="00BB0A9A" w:rsidP="008A25FF">
    <w:pPr>
      <w:pStyle w:val="Header"/>
      <w:tabs>
        <w:tab w:val="clear" w:pos="9360"/>
        <w:tab w:val="right" w:pos="10800"/>
      </w:tabs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0B6E"/>
    <w:multiLevelType w:val="hybridMultilevel"/>
    <w:tmpl w:val="32F8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07D19"/>
    <w:multiLevelType w:val="hybridMultilevel"/>
    <w:tmpl w:val="119E4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308307">
    <w:abstractNumId w:val="1"/>
  </w:num>
  <w:num w:numId="2" w16cid:durableId="207893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80"/>
    <w:rsid w:val="000010B5"/>
    <w:rsid w:val="00005F4D"/>
    <w:rsid w:val="00006EFB"/>
    <w:rsid w:val="00010595"/>
    <w:rsid w:val="00013E38"/>
    <w:rsid w:val="00015113"/>
    <w:rsid w:val="0003185C"/>
    <w:rsid w:val="0003328E"/>
    <w:rsid w:val="00033B1F"/>
    <w:rsid w:val="00035FED"/>
    <w:rsid w:val="0003604E"/>
    <w:rsid w:val="00040304"/>
    <w:rsid w:val="00043632"/>
    <w:rsid w:val="0005037D"/>
    <w:rsid w:val="000507F6"/>
    <w:rsid w:val="00051E68"/>
    <w:rsid w:val="00074740"/>
    <w:rsid w:val="00075F78"/>
    <w:rsid w:val="00081A3D"/>
    <w:rsid w:val="00085CB3"/>
    <w:rsid w:val="00090747"/>
    <w:rsid w:val="000930B8"/>
    <w:rsid w:val="00094479"/>
    <w:rsid w:val="000977D1"/>
    <w:rsid w:val="000B1786"/>
    <w:rsid w:val="000B25B3"/>
    <w:rsid w:val="000B63F7"/>
    <w:rsid w:val="000C563E"/>
    <w:rsid w:val="000C5CAA"/>
    <w:rsid w:val="000D0369"/>
    <w:rsid w:val="000D1781"/>
    <w:rsid w:val="000E0508"/>
    <w:rsid w:val="000E4304"/>
    <w:rsid w:val="000E4C96"/>
    <w:rsid w:val="000E7099"/>
    <w:rsid w:val="000F0101"/>
    <w:rsid w:val="000F4317"/>
    <w:rsid w:val="000F437E"/>
    <w:rsid w:val="000F5D76"/>
    <w:rsid w:val="00100197"/>
    <w:rsid w:val="0010099C"/>
    <w:rsid w:val="00101103"/>
    <w:rsid w:val="00101DE6"/>
    <w:rsid w:val="00110330"/>
    <w:rsid w:val="001118C8"/>
    <w:rsid w:val="00112450"/>
    <w:rsid w:val="00115CF0"/>
    <w:rsid w:val="0012008B"/>
    <w:rsid w:val="00120FEC"/>
    <w:rsid w:val="00134354"/>
    <w:rsid w:val="00144789"/>
    <w:rsid w:val="00145B2E"/>
    <w:rsid w:val="0014617E"/>
    <w:rsid w:val="001524FE"/>
    <w:rsid w:val="00152B2A"/>
    <w:rsid w:val="00162A06"/>
    <w:rsid w:val="00170CC3"/>
    <w:rsid w:val="001715A5"/>
    <w:rsid w:val="0018073E"/>
    <w:rsid w:val="00184896"/>
    <w:rsid w:val="001862AA"/>
    <w:rsid w:val="00192B1F"/>
    <w:rsid w:val="0019352E"/>
    <w:rsid w:val="001A40D5"/>
    <w:rsid w:val="001C58AF"/>
    <w:rsid w:val="001D7560"/>
    <w:rsid w:val="001E1EC2"/>
    <w:rsid w:val="001E6C6D"/>
    <w:rsid w:val="001F442C"/>
    <w:rsid w:val="001F65DD"/>
    <w:rsid w:val="00203E26"/>
    <w:rsid w:val="002054A7"/>
    <w:rsid w:val="00206282"/>
    <w:rsid w:val="00210015"/>
    <w:rsid w:val="00210110"/>
    <w:rsid w:val="00213298"/>
    <w:rsid w:val="002217BE"/>
    <w:rsid w:val="002227CF"/>
    <w:rsid w:val="00222F9E"/>
    <w:rsid w:val="00230692"/>
    <w:rsid w:val="0023143E"/>
    <w:rsid w:val="002314A1"/>
    <w:rsid w:val="002317C3"/>
    <w:rsid w:val="00232DB0"/>
    <w:rsid w:val="0023463B"/>
    <w:rsid w:val="0024649D"/>
    <w:rsid w:val="002536B9"/>
    <w:rsid w:val="00255280"/>
    <w:rsid w:val="00255BEE"/>
    <w:rsid w:val="00264FE4"/>
    <w:rsid w:val="002814CE"/>
    <w:rsid w:val="0028468F"/>
    <w:rsid w:val="002910D7"/>
    <w:rsid w:val="0029503D"/>
    <w:rsid w:val="002956E0"/>
    <w:rsid w:val="00297337"/>
    <w:rsid w:val="002A1F5A"/>
    <w:rsid w:val="002A4C6F"/>
    <w:rsid w:val="002A72DF"/>
    <w:rsid w:val="002C1323"/>
    <w:rsid w:val="002C2F76"/>
    <w:rsid w:val="002C6E80"/>
    <w:rsid w:val="002D7D8C"/>
    <w:rsid w:val="002E25EE"/>
    <w:rsid w:val="002E2AAF"/>
    <w:rsid w:val="002E4672"/>
    <w:rsid w:val="002E5FEB"/>
    <w:rsid w:val="002F3BC1"/>
    <w:rsid w:val="003009CC"/>
    <w:rsid w:val="003079CC"/>
    <w:rsid w:val="003129F7"/>
    <w:rsid w:val="00321C36"/>
    <w:rsid w:val="00323E48"/>
    <w:rsid w:val="003258ED"/>
    <w:rsid w:val="0032668E"/>
    <w:rsid w:val="00327ADF"/>
    <w:rsid w:val="00330D4E"/>
    <w:rsid w:val="00352A62"/>
    <w:rsid w:val="00353C7B"/>
    <w:rsid w:val="00360717"/>
    <w:rsid w:val="00375C97"/>
    <w:rsid w:val="00380568"/>
    <w:rsid w:val="00382AE9"/>
    <w:rsid w:val="00382E7C"/>
    <w:rsid w:val="00383C87"/>
    <w:rsid w:val="003869E8"/>
    <w:rsid w:val="0038708E"/>
    <w:rsid w:val="003876A4"/>
    <w:rsid w:val="00392625"/>
    <w:rsid w:val="00394F0F"/>
    <w:rsid w:val="003A04A4"/>
    <w:rsid w:val="003A11A5"/>
    <w:rsid w:val="003A28B8"/>
    <w:rsid w:val="003B49B7"/>
    <w:rsid w:val="003C1FAD"/>
    <w:rsid w:val="003C4C8A"/>
    <w:rsid w:val="003C4F0E"/>
    <w:rsid w:val="003C72D8"/>
    <w:rsid w:val="003E148E"/>
    <w:rsid w:val="003E4A22"/>
    <w:rsid w:val="003E4B64"/>
    <w:rsid w:val="003F611F"/>
    <w:rsid w:val="003F6385"/>
    <w:rsid w:val="00412148"/>
    <w:rsid w:val="00412B74"/>
    <w:rsid w:val="00414D02"/>
    <w:rsid w:val="00415A04"/>
    <w:rsid w:val="00417475"/>
    <w:rsid w:val="00417531"/>
    <w:rsid w:val="00420FCB"/>
    <w:rsid w:val="0043157E"/>
    <w:rsid w:val="00431E4C"/>
    <w:rsid w:val="004321D2"/>
    <w:rsid w:val="00434300"/>
    <w:rsid w:val="00436AC0"/>
    <w:rsid w:val="00440B3A"/>
    <w:rsid w:val="00445DE1"/>
    <w:rsid w:val="00455918"/>
    <w:rsid w:val="00457D65"/>
    <w:rsid w:val="00457FAD"/>
    <w:rsid w:val="00460E08"/>
    <w:rsid w:val="00463F9C"/>
    <w:rsid w:val="00470DC5"/>
    <w:rsid w:val="00470EA9"/>
    <w:rsid w:val="00496865"/>
    <w:rsid w:val="00497BCD"/>
    <w:rsid w:val="004A0146"/>
    <w:rsid w:val="004A78FF"/>
    <w:rsid w:val="004C09B7"/>
    <w:rsid w:val="004D1014"/>
    <w:rsid w:val="004D1650"/>
    <w:rsid w:val="004D4A55"/>
    <w:rsid w:val="004D4F89"/>
    <w:rsid w:val="004D7C2B"/>
    <w:rsid w:val="004E3C0A"/>
    <w:rsid w:val="004E3F4A"/>
    <w:rsid w:val="004F1F3E"/>
    <w:rsid w:val="004F245E"/>
    <w:rsid w:val="004F3A31"/>
    <w:rsid w:val="004F456A"/>
    <w:rsid w:val="00500523"/>
    <w:rsid w:val="00514AE6"/>
    <w:rsid w:val="00515E2A"/>
    <w:rsid w:val="00520AD2"/>
    <w:rsid w:val="00521CE2"/>
    <w:rsid w:val="00527CCB"/>
    <w:rsid w:val="005341BB"/>
    <w:rsid w:val="005365C5"/>
    <w:rsid w:val="00540C82"/>
    <w:rsid w:val="005430F0"/>
    <w:rsid w:val="00543142"/>
    <w:rsid w:val="00547A5B"/>
    <w:rsid w:val="0055297B"/>
    <w:rsid w:val="00556919"/>
    <w:rsid w:val="00560059"/>
    <w:rsid w:val="00582A6D"/>
    <w:rsid w:val="00593CA1"/>
    <w:rsid w:val="00593F8B"/>
    <w:rsid w:val="005A252F"/>
    <w:rsid w:val="005A32F7"/>
    <w:rsid w:val="005C2B27"/>
    <w:rsid w:val="005C54ED"/>
    <w:rsid w:val="005C78A8"/>
    <w:rsid w:val="005D04E7"/>
    <w:rsid w:val="005D1197"/>
    <w:rsid w:val="005D3C81"/>
    <w:rsid w:val="005D455C"/>
    <w:rsid w:val="005D7CAC"/>
    <w:rsid w:val="005F0795"/>
    <w:rsid w:val="005F7146"/>
    <w:rsid w:val="00601CD2"/>
    <w:rsid w:val="00601F93"/>
    <w:rsid w:val="006171EA"/>
    <w:rsid w:val="006174FB"/>
    <w:rsid w:val="00625EF6"/>
    <w:rsid w:val="0062789C"/>
    <w:rsid w:val="0063293F"/>
    <w:rsid w:val="00635A72"/>
    <w:rsid w:val="006370C3"/>
    <w:rsid w:val="006374B1"/>
    <w:rsid w:val="00653352"/>
    <w:rsid w:val="00655761"/>
    <w:rsid w:val="00656503"/>
    <w:rsid w:val="00656FB4"/>
    <w:rsid w:val="0065789B"/>
    <w:rsid w:val="00665B07"/>
    <w:rsid w:val="0068554C"/>
    <w:rsid w:val="00685AB5"/>
    <w:rsid w:val="00691577"/>
    <w:rsid w:val="006929CA"/>
    <w:rsid w:val="00697358"/>
    <w:rsid w:val="006B20EC"/>
    <w:rsid w:val="006B28B2"/>
    <w:rsid w:val="006B309C"/>
    <w:rsid w:val="006B35EF"/>
    <w:rsid w:val="006B57FE"/>
    <w:rsid w:val="006C082E"/>
    <w:rsid w:val="006D2095"/>
    <w:rsid w:val="006D6804"/>
    <w:rsid w:val="006E3E28"/>
    <w:rsid w:val="006F2F3E"/>
    <w:rsid w:val="006F3DDE"/>
    <w:rsid w:val="006F45D3"/>
    <w:rsid w:val="006F7EEA"/>
    <w:rsid w:val="007152B8"/>
    <w:rsid w:val="00715AA5"/>
    <w:rsid w:val="00717287"/>
    <w:rsid w:val="00730332"/>
    <w:rsid w:val="00734D64"/>
    <w:rsid w:val="00741165"/>
    <w:rsid w:val="00743532"/>
    <w:rsid w:val="007579F8"/>
    <w:rsid w:val="007608F1"/>
    <w:rsid w:val="00763937"/>
    <w:rsid w:val="00765133"/>
    <w:rsid w:val="00771803"/>
    <w:rsid w:val="007803A3"/>
    <w:rsid w:val="00790260"/>
    <w:rsid w:val="00791982"/>
    <w:rsid w:val="007A466F"/>
    <w:rsid w:val="007B1B51"/>
    <w:rsid w:val="007B34EB"/>
    <w:rsid w:val="007C005C"/>
    <w:rsid w:val="007C06B9"/>
    <w:rsid w:val="007D3BDF"/>
    <w:rsid w:val="007E740A"/>
    <w:rsid w:val="007F225F"/>
    <w:rsid w:val="007F62B4"/>
    <w:rsid w:val="007F6357"/>
    <w:rsid w:val="007F7BA3"/>
    <w:rsid w:val="007F7DE8"/>
    <w:rsid w:val="0080374A"/>
    <w:rsid w:val="00805C0F"/>
    <w:rsid w:val="00805DEB"/>
    <w:rsid w:val="00817692"/>
    <w:rsid w:val="008228A8"/>
    <w:rsid w:val="00825699"/>
    <w:rsid w:val="008268BF"/>
    <w:rsid w:val="00831A41"/>
    <w:rsid w:val="008333FD"/>
    <w:rsid w:val="008477F9"/>
    <w:rsid w:val="00850995"/>
    <w:rsid w:val="00851CC5"/>
    <w:rsid w:val="00857331"/>
    <w:rsid w:val="00864B53"/>
    <w:rsid w:val="00864DD1"/>
    <w:rsid w:val="00865F56"/>
    <w:rsid w:val="008703DA"/>
    <w:rsid w:val="00876E3E"/>
    <w:rsid w:val="00880918"/>
    <w:rsid w:val="00892629"/>
    <w:rsid w:val="00892732"/>
    <w:rsid w:val="008A25FF"/>
    <w:rsid w:val="008A3294"/>
    <w:rsid w:val="008A4682"/>
    <w:rsid w:val="008B1186"/>
    <w:rsid w:val="008B47D0"/>
    <w:rsid w:val="008B73BF"/>
    <w:rsid w:val="008C318F"/>
    <w:rsid w:val="008D0477"/>
    <w:rsid w:val="008D62B5"/>
    <w:rsid w:val="008D7A26"/>
    <w:rsid w:val="008E2D8D"/>
    <w:rsid w:val="008F0013"/>
    <w:rsid w:val="008F1BA6"/>
    <w:rsid w:val="008F2214"/>
    <w:rsid w:val="008F2C48"/>
    <w:rsid w:val="00901D73"/>
    <w:rsid w:val="00910507"/>
    <w:rsid w:val="00914A15"/>
    <w:rsid w:val="009161B0"/>
    <w:rsid w:val="00916CD7"/>
    <w:rsid w:val="00922044"/>
    <w:rsid w:val="009229A0"/>
    <w:rsid w:val="00927368"/>
    <w:rsid w:val="00933BBD"/>
    <w:rsid w:val="00943DE1"/>
    <w:rsid w:val="00945035"/>
    <w:rsid w:val="009507C5"/>
    <w:rsid w:val="00951A26"/>
    <w:rsid w:val="00952C3D"/>
    <w:rsid w:val="009600FF"/>
    <w:rsid w:val="0096665F"/>
    <w:rsid w:val="00973F18"/>
    <w:rsid w:val="00974131"/>
    <w:rsid w:val="00982E3C"/>
    <w:rsid w:val="00983467"/>
    <w:rsid w:val="00983CE5"/>
    <w:rsid w:val="00993333"/>
    <w:rsid w:val="009A7D56"/>
    <w:rsid w:val="009C1555"/>
    <w:rsid w:val="009C1AC7"/>
    <w:rsid w:val="009D18CB"/>
    <w:rsid w:val="009D64A5"/>
    <w:rsid w:val="009D7851"/>
    <w:rsid w:val="009E5E1E"/>
    <w:rsid w:val="009F289A"/>
    <w:rsid w:val="00A0291B"/>
    <w:rsid w:val="00A11948"/>
    <w:rsid w:val="00A14C50"/>
    <w:rsid w:val="00A157E0"/>
    <w:rsid w:val="00A20E7D"/>
    <w:rsid w:val="00A25AD1"/>
    <w:rsid w:val="00A4100D"/>
    <w:rsid w:val="00A45E5C"/>
    <w:rsid w:val="00A53148"/>
    <w:rsid w:val="00A5702F"/>
    <w:rsid w:val="00A76A50"/>
    <w:rsid w:val="00A8409C"/>
    <w:rsid w:val="00AA60C1"/>
    <w:rsid w:val="00AC2F49"/>
    <w:rsid w:val="00AD0403"/>
    <w:rsid w:val="00AD75AA"/>
    <w:rsid w:val="00AD7A3C"/>
    <w:rsid w:val="00AE09B1"/>
    <w:rsid w:val="00AF269C"/>
    <w:rsid w:val="00B01B91"/>
    <w:rsid w:val="00B04CBD"/>
    <w:rsid w:val="00B06368"/>
    <w:rsid w:val="00B17644"/>
    <w:rsid w:val="00B4056E"/>
    <w:rsid w:val="00B4251F"/>
    <w:rsid w:val="00B43E57"/>
    <w:rsid w:val="00B4743C"/>
    <w:rsid w:val="00B52EF6"/>
    <w:rsid w:val="00B70491"/>
    <w:rsid w:val="00B75C4A"/>
    <w:rsid w:val="00B80D0F"/>
    <w:rsid w:val="00B83C09"/>
    <w:rsid w:val="00B84D11"/>
    <w:rsid w:val="00B85CF7"/>
    <w:rsid w:val="00B90D18"/>
    <w:rsid w:val="00B938A3"/>
    <w:rsid w:val="00BA374B"/>
    <w:rsid w:val="00BA3D5D"/>
    <w:rsid w:val="00BB0063"/>
    <w:rsid w:val="00BB0A9A"/>
    <w:rsid w:val="00BB5BF8"/>
    <w:rsid w:val="00BB62D1"/>
    <w:rsid w:val="00BC0FC8"/>
    <w:rsid w:val="00BC65EA"/>
    <w:rsid w:val="00BD3C55"/>
    <w:rsid w:val="00BD5AE4"/>
    <w:rsid w:val="00BD7A14"/>
    <w:rsid w:val="00BE01DB"/>
    <w:rsid w:val="00BE78FA"/>
    <w:rsid w:val="00BF0AAB"/>
    <w:rsid w:val="00BF6D4E"/>
    <w:rsid w:val="00C0173D"/>
    <w:rsid w:val="00C019FA"/>
    <w:rsid w:val="00C06794"/>
    <w:rsid w:val="00C12CC9"/>
    <w:rsid w:val="00C162DC"/>
    <w:rsid w:val="00C301D8"/>
    <w:rsid w:val="00C30553"/>
    <w:rsid w:val="00C309DE"/>
    <w:rsid w:val="00C32AA5"/>
    <w:rsid w:val="00C379E0"/>
    <w:rsid w:val="00C46943"/>
    <w:rsid w:val="00C46A7B"/>
    <w:rsid w:val="00C47E2C"/>
    <w:rsid w:val="00C50B89"/>
    <w:rsid w:val="00C623CF"/>
    <w:rsid w:val="00C811A3"/>
    <w:rsid w:val="00C8161A"/>
    <w:rsid w:val="00C82185"/>
    <w:rsid w:val="00C829BB"/>
    <w:rsid w:val="00C83B21"/>
    <w:rsid w:val="00C92303"/>
    <w:rsid w:val="00C97C28"/>
    <w:rsid w:val="00CA19B7"/>
    <w:rsid w:val="00CA3B4A"/>
    <w:rsid w:val="00CA68AF"/>
    <w:rsid w:val="00CB420A"/>
    <w:rsid w:val="00CB7185"/>
    <w:rsid w:val="00CC042D"/>
    <w:rsid w:val="00CC2B45"/>
    <w:rsid w:val="00CC35D8"/>
    <w:rsid w:val="00CC3963"/>
    <w:rsid w:val="00CC48CD"/>
    <w:rsid w:val="00CC7E14"/>
    <w:rsid w:val="00CD04DD"/>
    <w:rsid w:val="00CD2B95"/>
    <w:rsid w:val="00CD4B9C"/>
    <w:rsid w:val="00CE5F25"/>
    <w:rsid w:val="00CF2A73"/>
    <w:rsid w:val="00CF7CB0"/>
    <w:rsid w:val="00D001FD"/>
    <w:rsid w:val="00D05B79"/>
    <w:rsid w:val="00D1564E"/>
    <w:rsid w:val="00D20DC2"/>
    <w:rsid w:val="00D218FD"/>
    <w:rsid w:val="00D27D10"/>
    <w:rsid w:val="00D31614"/>
    <w:rsid w:val="00D37536"/>
    <w:rsid w:val="00D37E52"/>
    <w:rsid w:val="00D4171F"/>
    <w:rsid w:val="00D75680"/>
    <w:rsid w:val="00D7578A"/>
    <w:rsid w:val="00D7661C"/>
    <w:rsid w:val="00D80736"/>
    <w:rsid w:val="00D85DE2"/>
    <w:rsid w:val="00D910E9"/>
    <w:rsid w:val="00D9272C"/>
    <w:rsid w:val="00D92C76"/>
    <w:rsid w:val="00DA6BD2"/>
    <w:rsid w:val="00DA7746"/>
    <w:rsid w:val="00DB2355"/>
    <w:rsid w:val="00DE15D1"/>
    <w:rsid w:val="00DF0995"/>
    <w:rsid w:val="00DF4A5A"/>
    <w:rsid w:val="00DF4F03"/>
    <w:rsid w:val="00DF5A00"/>
    <w:rsid w:val="00E11F31"/>
    <w:rsid w:val="00E125D1"/>
    <w:rsid w:val="00E23903"/>
    <w:rsid w:val="00E239DF"/>
    <w:rsid w:val="00E23C11"/>
    <w:rsid w:val="00E33F9D"/>
    <w:rsid w:val="00E377DF"/>
    <w:rsid w:val="00E46BF8"/>
    <w:rsid w:val="00E61F42"/>
    <w:rsid w:val="00E621ED"/>
    <w:rsid w:val="00E7597A"/>
    <w:rsid w:val="00E778E2"/>
    <w:rsid w:val="00E80663"/>
    <w:rsid w:val="00E87D52"/>
    <w:rsid w:val="00EA1B16"/>
    <w:rsid w:val="00EA71CD"/>
    <w:rsid w:val="00EC27A1"/>
    <w:rsid w:val="00EC323D"/>
    <w:rsid w:val="00EC5C28"/>
    <w:rsid w:val="00ED19D7"/>
    <w:rsid w:val="00ED22CD"/>
    <w:rsid w:val="00ED26F2"/>
    <w:rsid w:val="00EE341B"/>
    <w:rsid w:val="00EE5638"/>
    <w:rsid w:val="00EE69FE"/>
    <w:rsid w:val="00EF10B9"/>
    <w:rsid w:val="00EF33A3"/>
    <w:rsid w:val="00EF4EC4"/>
    <w:rsid w:val="00EF5AC1"/>
    <w:rsid w:val="00F016F8"/>
    <w:rsid w:val="00F0398D"/>
    <w:rsid w:val="00F078BF"/>
    <w:rsid w:val="00F116B9"/>
    <w:rsid w:val="00F22157"/>
    <w:rsid w:val="00F226A6"/>
    <w:rsid w:val="00F23091"/>
    <w:rsid w:val="00F24871"/>
    <w:rsid w:val="00F31B10"/>
    <w:rsid w:val="00F31BE8"/>
    <w:rsid w:val="00F34C94"/>
    <w:rsid w:val="00F4086F"/>
    <w:rsid w:val="00F420D0"/>
    <w:rsid w:val="00F43293"/>
    <w:rsid w:val="00F44BA4"/>
    <w:rsid w:val="00F45640"/>
    <w:rsid w:val="00F46B27"/>
    <w:rsid w:val="00F57951"/>
    <w:rsid w:val="00F61505"/>
    <w:rsid w:val="00F61B91"/>
    <w:rsid w:val="00F6325A"/>
    <w:rsid w:val="00F83990"/>
    <w:rsid w:val="00F8463A"/>
    <w:rsid w:val="00F85696"/>
    <w:rsid w:val="00F94088"/>
    <w:rsid w:val="00FA68CC"/>
    <w:rsid w:val="00FC3668"/>
    <w:rsid w:val="00FC5483"/>
    <w:rsid w:val="00FD170B"/>
    <w:rsid w:val="00FF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CD519D"/>
  <w15:docId w15:val="{F439B947-906D-4B2F-BB94-26E78315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680"/>
    <w:pPr>
      <w:spacing w:after="160" w:line="259" w:lineRule="auto"/>
      <w:ind w:firstLine="0"/>
    </w:pPr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F4A"/>
    <w:pPr>
      <w:pBdr>
        <w:bottom w:val="single" w:sz="12" w:space="1" w:color="2F5496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F4A"/>
    <w:pPr>
      <w:pBdr>
        <w:bottom w:val="single" w:sz="8" w:space="1" w:color="4472C4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F4A"/>
    <w:pPr>
      <w:pBdr>
        <w:bottom w:val="single" w:sz="4" w:space="1" w:color="8EAADB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F4A"/>
    <w:pPr>
      <w:pBdr>
        <w:bottom w:val="single" w:sz="4" w:space="2" w:color="B4C6E7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F4A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F4A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F4A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F4A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F4A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8FF"/>
    <w:pPr>
      <w:tabs>
        <w:tab w:val="center" w:pos="4680"/>
        <w:tab w:val="right" w:pos="9360"/>
      </w:tabs>
      <w:spacing w:after="0" w:line="240" w:lineRule="auto"/>
      <w:ind w:firstLine="36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4A78FF"/>
  </w:style>
  <w:style w:type="paragraph" w:styleId="Footer">
    <w:name w:val="footer"/>
    <w:basedOn w:val="Normal"/>
    <w:link w:val="FooterChar"/>
    <w:uiPriority w:val="99"/>
    <w:unhideWhenUsed/>
    <w:rsid w:val="004A78FF"/>
    <w:pPr>
      <w:tabs>
        <w:tab w:val="center" w:pos="4680"/>
        <w:tab w:val="right" w:pos="9360"/>
      </w:tabs>
      <w:spacing w:after="0" w:line="240" w:lineRule="auto"/>
      <w:ind w:firstLine="360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4A78FF"/>
  </w:style>
  <w:style w:type="paragraph" w:styleId="ListParagraph">
    <w:name w:val="List Paragraph"/>
    <w:basedOn w:val="Normal"/>
    <w:uiPriority w:val="34"/>
    <w:qFormat/>
    <w:rsid w:val="004E3F4A"/>
    <w:pPr>
      <w:spacing w:after="0" w:line="240" w:lineRule="auto"/>
      <w:ind w:left="720" w:firstLine="36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E80"/>
    <w:pPr>
      <w:spacing w:after="0" w:line="240" w:lineRule="auto"/>
      <w:ind w:firstLine="360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E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44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42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3F4A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F4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F4A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F4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F4A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F4A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F4A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F4A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F4A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3F4A"/>
    <w:pPr>
      <w:spacing w:after="0" w:line="240" w:lineRule="auto"/>
      <w:ind w:firstLine="360"/>
    </w:pPr>
    <w:rPr>
      <w:rFonts w:eastAsiaTheme="minorEastAsia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E3F4A"/>
    <w:pPr>
      <w:pBdr>
        <w:top w:val="single" w:sz="8" w:space="10" w:color="A1B8E1" w:themeColor="accent1" w:themeTint="7F"/>
        <w:bottom w:val="single" w:sz="24" w:space="15" w:color="A5A5A5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E3F4A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F4A"/>
    <w:pPr>
      <w:spacing w:before="200" w:after="900" w:line="240" w:lineRule="auto"/>
      <w:jc w:val="right"/>
    </w:pPr>
    <w:rPr>
      <w:rFonts w:eastAsiaTheme="minorEastAsia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3F4A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E3F4A"/>
    <w:rPr>
      <w:b/>
      <w:bCs/>
      <w:spacing w:val="0"/>
    </w:rPr>
  </w:style>
  <w:style w:type="character" w:styleId="Emphasis">
    <w:name w:val="Emphasis"/>
    <w:uiPriority w:val="20"/>
    <w:qFormat/>
    <w:rsid w:val="004E3F4A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E3F4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E3F4A"/>
  </w:style>
  <w:style w:type="paragraph" w:styleId="Quote">
    <w:name w:val="Quote"/>
    <w:basedOn w:val="Normal"/>
    <w:next w:val="Normal"/>
    <w:link w:val="QuoteChar"/>
    <w:uiPriority w:val="29"/>
    <w:qFormat/>
    <w:rsid w:val="004E3F4A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4E3F4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F4A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F4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SubtleEmphasis">
    <w:name w:val="Subtle Emphasis"/>
    <w:uiPriority w:val="19"/>
    <w:qFormat/>
    <w:rsid w:val="004E3F4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E3F4A"/>
    <w:rPr>
      <w:b/>
      <w:bCs/>
      <w:i/>
      <w:iCs/>
      <w:color w:val="4472C4" w:themeColor="accent1"/>
      <w:sz w:val="22"/>
      <w:szCs w:val="22"/>
    </w:rPr>
  </w:style>
  <w:style w:type="character" w:styleId="SubtleReference">
    <w:name w:val="Subtle Reference"/>
    <w:uiPriority w:val="31"/>
    <w:qFormat/>
    <w:rsid w:val="004E3F4A"/>
    <w:rPr>
      <w:color w:val="auto"/>
      <w:u w:val="single" w:color="A5A5A5" w:themeColor="accent3"/>
    </w:rPr>
  </w:style>
  <w:style w:type="character" w:styleId="IntenseReference">
    <w:name w:val="Intense Reference"/>
    <w:basedOn w:val="DefaultParagraphFont"/>
    <w:uiPriority w:val="32"/>
    <w:qFormat/>
    <w:rsid w:val="004E3F4A"/>
    <w:rPr>
      <w:b/>
      <w:bCs/>
      <w:color w:val="7B7B7B" w:themeColor="accent3" w:themeShade="BF"/>
      <w:u w:val="single" w:color="A5A5A5" w:themeColor="accent3"/>
    </w:rPr>
  </w:style>
  <w:style w:type="character" w:styleId="BookTitle">
    <w:name w:val="Book Title"/>
    <w:basedOn w:val="DefaultParagraphFont"/>
    <w:uiPriority w:val="33"/>
    <w:qFormat/>
    <w:rsid w:val="004E3F4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3F4A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8F2C4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43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4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puck\OneDrive%20-%20Town%20of%20Onancock\Documents\Custom%20Office%20Templates\Letterhead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69C3D02F906499ACA2F68146DA778" ma:contentTypeVersion="19" ma:contentTypeDescription="Create a new document." ma:contentTypeScope="" ma:versionID="7654b51402d1ff397f96d0beab63af2a">
  <xsd:schema xmlns:xsd="http://www.w3.org/2001/XMLSchema" xmlns:xs="http://www.w3.org/2001/XMLSchema" xmlns:p="http://schemas.microsoft.com/office/2006/metadata/properties" xmlns:ns2="24ba53ae-2497-47d9-b07c-e9f995202630" xmlns:ns3="748c7440-89d2-4210-8ab8-9f7bc00a98b3" targetNamespace="http://schemas.microsoft.com/office/2006/metadata/properties" ma:root="true" ma:fieldsID="0d730ae66f541b5b7d1fdff71110b640" ns2:_="" ns3:_="">
    <xsd:import namespace="24ba53ae-2497-47d9-b07c-e9f995202630"/>
    <xsd:import namespace="748c7440-89d2-4210-8ab8-9f7bc00a98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a53ae-2497-47d9-b07c-e9f9952026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477557-8fb3-48c9-8a05-a0022c1001c5}" ma:internalName="TaxCatchAll" ma:showField="CatchAllData" ma:web="24ba53ae-2497-47d9-b07c-e9f995202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c7440-89d2-4210-8ab8-9f7bc00a9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6993d-86e0-4b37-8ce9-be41e04dc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c7440-89d2-4210-8ab8-9f7bc00a98b3">
      <Terms xmlns="http://schemas.microsoft.com/office/infopath/2007/PartnerControls"/>
    </lcf76f155ced4ddcb4097134ff3c332f>
    <TaxCatchAll xmlns="24ba53ae-2497-47d9-b07c-e9f995202630" xsi:nil="true"/>
  </documentManagement>
</p:properties>
</file>

<file path=customXml/itemProps1.xml><?xml version="1.0" encoding="utf-8"?>
<ds:datastoreItem xmlns:ds="http://schemas.openxmlformats.org/officeDocument/2006/customXml" ds:itemID="{6185CE68-1664-4486-BC37-A4ECE7781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372C9-F3A5-044D-8B0C-BFAE4EA75C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E0846D-7249-461B-8085-CA8FBEB90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a53ae-2497-47d9-b07c-e9f995202630"/>
    <ds:schemaRef ds:uri="748c7440-89d2-4210-8ab8-9f7bc00a9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8BF439-B9C9-4966-A576-A04B56B9C603}">
  <ds:schemaRefs>
    <ds:schemaRef ds:uri="http://schemas.microsoft.com/office/2006/metadata/properties"/>
    <ds:schemaRef ds:uri="http://schemas.microsoft.com/office/infopath/2007/PartnerControls"/>
    <ds:schemaRef ds:uri="748c7440-89d2-4210-8ab8-9f7bc00a98b3"/>
    <ds:schemaRef ds:uri="24ba53ae-2497-47d9-b07c-e9f9952026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2025.dotx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Spuck</dc:creator>
  <cp:keywords/>
  <dc:description/>
  <cp:lastModifiedBy>Debbie Caton</cp:lastModifiedBy>
  <cp:revision>2</cp:revision>
  <cp:lastPrinted>2026-01-20T19:51:00Z</cp:lastPrinted>
  <dcterms:created xsi:type="dcterms:W3CDTF">2026-03-18T20:39:00Z</dcterms:created>
  <dcterms:modified xsi:type="dcterms:W3CDTF">2026-03-18T20:39:00Z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0x010100E1D69C3D02F906499ACA2F68146DA778</vt:lpwstr>
  </property>
  <property fmtid="{D5CDD505-2E9C-101B-9397-08002B2CF9AE}" pid="3" name="GrammarlyDocumentId">
    <vt:lpwstr>887ae911-e60c-4900-bb45-03ad7031e6cd</vt:lpwstr>
  </property>
  <property fmtid="{D5CDD505-2E9C-101B-9397-08002B2CF9AE}" pid="4" name="MediaServiceImageTags">
    <vt:lpwstr/>
  </property>
</Properties>
</file>